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19" w:rsidRPr="00F97D53" w:rsidRDefault="00A07019" w:rsidP="00E23B6D">
      <w:pPr>
        <w:widowControl/>
        <w:adjustRightInd w:val="0"/>
        <w:spacing w:before="0"/>
        <w:ind w:left="0" w:right="0"/>
        <w:jc w:val="center"/>
        <w:rPr>
          <w:color w:val="000000"/>
          <w:sz w:val="22"/>
          <w:szCs w:val="22"/>
        </w:rPr>
      </w:pPr>
      <w:r w:rsidRPr="00F97D53">
        <w:rPr>
          <w:color w:val="000000"/>
          <w:sz w:val="22"/>
          <w:szCs w:val="22"/>
        </w:rPr>
        <w:t>Министерство здравоохранения Российской Федерации</w:t>
      </w:r>
    </w:p>
    <w:p w:rsidR="00A07019" w:rsidRPr="00F97D53" w:rsidRDefault="00A07019" w:rsidP="00E23B6D">
      <w:pPr>
        <w:widowControl/>
        <w:adjustRightInd w:val="0"/>
        <w:spacing w:before="0"/>
        <w:ind w:left="0" w:right="0"/>
        <w:jc w:val="center"/>
        <w:rPr>
          <w:color w:val="000000"/>
          <w:sz w:val="22"/>
          <w:szCs w:val="22"/>
        </w:rPr>
      </w:pPr>
    </w:p>
    <w:p w:rsidR="00A07019" w:rsidRPr="00F97D53" w:rsidRDefault="00A07019" w:rsidP="00E23B6D">
      <w:pPr>
        <w:widowControl/>
        <w:adjustRightInd w:val="0"/>
        <w:spacing w:before="0"/>
        <w:ind w:left="0" w:right="0"/>
        <w:jc w:val="center"/>
        <w:rPr>
          <w:color w:val="000000"/>
          <w:sz w:val="22"/>
          <w:szCs w:val="22"/>
        </w:rPr>
      </w:pPr>
      <w:r w:rsidRPr="00F97D53">
        <w:rPr>
          <w:color w:val="000000"/>
          <w:sz w:val="22"/>
          <w:szCs w:val="22"/>
        </w:rPr>
        <w:t>Государственное бюджетное  образовательное учреждение</w:t>
      </w:r>
    </w:p>
    <w:p w:rsidR="00A07019" w:rsidRPr="00F97D53" w:rsidRDefault="00A07019" w:rsidP="00E23B6D">
      <w:pPr>
        <w:widowControl/>
        <w:adjustRightInd w:val="0"/>
        <w:spacing w:before="0"/>
        <w:ind w:left="0" w:right="0"/>
        <w:jc w:val="center"/>
        <w:rPr>
          <w:color w:val="000000"/>
          <w:sz w:val="22"/>
          <w:szCs w:val="22"/>
        </w:rPr>
      </w:pPr>
      <w:r w:rsidRPr="00F97D53">
        <w:rPr>
          <w:color w:val="000000"/>
          <w:sz w:val="22"/>
          <w:szCs w:val="22"/>
        </w:rPr>
        <w:t xml:space="preserve"> высшего профессионального образования</w:t>
      </w:r>
    </w:p>
    <w:p w:rsidR="00A07019" w:rsidRPr="00E23B6D" w:rsidRDefault="00A07019" w:rsidP="00E23B6D">
      <w:pPr>
        <w:widowControl/>
        <w:adjustRightInd w:val="0"/>
        <w:spacing w:before="0"/>
        <w:ind w:left="0" w:right="0"/>
        <w:jc w:val="center"/>
        <w:rPr>
          <w:b/>
          <w:color w:val="000000"/>
        </w:rPr>
      </w:pPr>
    </w:p>
    <w:p w:rsidR="00A07019" w:rsidRPr="00CD0C3B" w:rsidRDefault="00A07019" w:rsidP="00731E07">
      <w:pPr>
        <w:widowControl/>
        <w:adjustRightInd w:val="0"/>
        <w:spacing w:before="0"/>
        <w:ind w:left="0" w:right="0"/>
        <w:jc w:val="center"/>
        <w:rPr>
          <w:b/>
          <w:color w:val="000000"/>
          <w:sz w:val="24"/>
          <w:szCs w:val="24"/>
        </w:rPr>
      </w:pPr>
      <w:r w:rsidRPr="00CD0C3B">
        <w:rPr>
          <w:b/>
          <w:color w:val="000000"/>
          <w:sz w:val="24"/>
          <w:szCs w:val="24"/>
        </w:rPr>
        <w:t>«АСТРАХАНСКАЯ ГОСУДАРСТВЕННАЯ МЕДИЦИНСКАЯ  АКАДЕМИЯ»</w:t>
      </w:r>
      <w:r w:rsidRPr="00CD0C3B">
        <w:rPr>
          <w:b/>
          <w:color w:val="000000"/>
          <w:sz w:val="24"/>
          <w:szCs w:val="24"/>
        </w:rPr>
        <w:br/>
      </w:r>
    </w:p>
    <w:p w:rsidR="00A07019" w:rsidRDefault="00A07019" w:rsidP="00C531BB">
      <w:pPr>
        <w:pStyle w:val="a2"/>
        <w:spacing w:before="0" w:after="0"/>
        <w:ind w:left="5245" w:right="-149"/>
        <w:jc w:val="left"/>
        <w:outlineLvl w:val="0"/>
        <w:rPr>
          <w:rFonts w:cs="Arial"/>
          <w:sz w:val="22"/>
        </w:rPr>
      </w:pPr>
    </w:p>
    <w:p w:rsidR="00A07019" w:rsidRPr="00F97D53" w:rsidRDefault="00A07019" w:rsidP="00F97D53">
      <w:pPr>
        <w:pStyle w:val="a2"/>
        <w:spacing w:before="0" w:after="0"/>
        <w:ind w:left="5103" w:right="-149"/>
        <w:jc w:val="left"/>
        <w:outlineLvl w:val="0"/>
        <w:rPr>
          <w:rFonts w:cs="Arial"/>
          <w:szCs w:val="24"/>
        </w:rPr>
      </w:pPr>
      <w:r w:rsidRPr="00F97D53">
        <w:rPr>
          <w:rFonts w:cs="Arial"/>
          <w:szCs w:val="24"/>
        </w:rPr>
        <w:t>«УТВЕРЖДаю»</w:t>
      </w:r>
    </w:p>
    <w:p w:rsidR="00A07019" w:rsidRPr="00F97D53" w:rsidRDefault="00A07019" w:rsidP="00F97D53">
      <w:pPr>
        <w:pStyle w:val="BlockText"/>
        <w:ind w:left="5103" w:right="-149"/>
      </w:pPr>
      <w:r w:rsidRPr="00F97D53">
        <w:t>Проректор по научной и инновационной</w:t>
      </w:r>
    </w:p>
    <w:p w:rsidR="00A07019" w:rsidRPr="00F97D53" w:rsidRDefault="00A07019" w:rsidP="00F97D53">
      <w:pPr>
        <w:pStyle w:val="BlockText"/>
        <w:ind w:left="5103" w:right="-149"/>
      </w:pPr>
      <w:r w:rsidRPr="00F97D53">
        <w:t>работе, д.м.н., профессор</w:t>
      </w:r>
    </w:p>
    <w:p w:rsidR="00A07019" w:rsidRPr="00F97D53" w:rsidRDefault="00A07019" w:rsidP="00F97D53">
      <w:pPr>
        <w:pStyle w:val="BlockText"/>
        <w:spacing w:before="120"/>
        <w:ind w:left="5103" w:right="-147"/>
      </w:pPr>
      <w:r w:rsidRPr="00F97D53">
        <w:t>____________________</w:t>
      </w:r>
      <w:r>
        <w:t>О.В.Рубальский</w:t>
      </w:r>
      <w:bookmarkStart w:id="0" w:name="_GoBack"/>
      <w:bookmarkEnd w:id="0"/>
    </w:p>
    <w:p w:rsidR="00A07019" w:rsidRPr="00C82E2F" w:rsidRDefault="00A07019" w:rsidP="00C531BB">
      <w:pPr>
        <w:spacing w:before="0"/>
        <w:ind w:left="5245" w:right="-149"/>
        <w:rPr>
          <w:b/>
          <w:sz w:val="22"/>
          <w:szCs w:val="22"/>
        </w:rPr>
      </w:pPr>
    </w:p>
    <w:p w:rsidR="00A07019" w:rsidRDefault="00A07019" w:rsidP="00C531BB">
      <w:pPr>
        <w:pStyle w:val="5"/>
        <w:ind w:left="5245"/>
        <w:rPr>
          <w:sz w:val="24"/>
          <w:highlight w:val="yellow"/>
        </w:rPr>
      </w:pPr>
    </w:p>
    <w:p w:rsidR="00A07019" w:rsidRPr="00C531BB" w:rsidRDefault="00A07019" w:rsidP="00C531BB">
      <w:pPr>
        <w:rPr>
          <w:highlight w:val="yellow"/>
        </w:rPr>
      </w:pPr>
    </w:p>
    <w:p w:rsidR="00A07019" w:rsidRDefault="00A07019" w:rsidP="00731E07">
      <w:pPr>
        <w:pStyle w:val="5"/>
        <w:jc w:val="center"/>
        <w:rPr>
          <w:sz w:val="28"/>
          <w:szCs w:val="28"/>
        </w:rPr>
      </w:pPr>
      <w:r w:rsidRPr="00CD0C3B">
        <w:rPr>
          <w:bCs w:val="0"/>
          <w:sz w:val="28"/>
          <w:szCs w:val="28"/>
        </w:rPr>
        <w:t>ИНДИВИДУАЛЬНЫЙ</w:t>
      </w:r>
      <w:r>
        <w:rPr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ПЛАН ПОДГОТОВКИ АСПИРАНТА</w:t>
      </w:r>
    </w:p>
    <w:p w:rsidR="00A07019" w:rsidRPr="00CE6C9E" w:rsidRDefault="00A07019" w:rsidP="00CE6C9E">
      <w:pPr>
        <w:spacing w:before="0"/>
        <w:ind w:right="799"/>
        <w:rPr>
          <w:sz w:val="24"/>
          <w:szCs w:val="24"/>
        </w:rPr>
      </w:pPr>
    </w:p>
    <w:tbl>
      <w:tblPr>
        <w:tblW w:w="9648" w:type="dxa"/>
        <w:tblInd w:w="40" w:type="dxa"/>
        <w:tblLook w:val="00A0"/>
      </w:tblPr>
      <w:tblGrid>
        <w:gridCol w:w="1122"/>
        <w:gridCol w:w="471"/>
        <w:gridCol w:w="136"/>
        <w:gridCol w:w="244"/>
        <w:gridCol w:w="425"/>
        <w:gridCol w:w="142"/>
        <w:gridCol w:w="2397"/>
        <w:gridCol w:w="520"/>
        <w:gridCol w:w="4191"/>
      </w:tblGrid>
      <w:tr w:rsidR="00A07019" w:rsidRPr="00CE6C9E" w:rsidTr="00AA49A1">
        <w:tc>
          <w:tcPr>
            <w:tcW w:w="1122" w:type="dxa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8526" w:type="dxa"/>
            <w:gridSpan w:val="8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CE6C9E" w:rsidTr="00AA49A1">
        <w:tc>
          <w:tcPr>
            <w:tcW w:w="1122" w:type="dxa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6" w:type="dxa"/>
            <w:gridSpan w:val="8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49A1">
              <w:rPr>
                <w:sz w:val="14"/>
                <w:szCs w:val="14"/>
              </w:rPr>
              <w:t>(Фамилия, Имя, Отчество)</w:t>
            </w:r>
          </w:p>
        </w:tc>
      </w:tr>
      <w:tr w:rsidR="00A07019" w:rsidRPr="00CE6C9E" w:rsidTr="00AA49A1">
        <w:tc>
          <w:tcPr>
            <w:tcW w:w="964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 xml:space="preserve">очной </w:t>
            </w:r>
            <w:r w:rsidRPr="00AA49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бюджетной (коммерческой)</w:t>
            </w: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</w:t>
            </w:r>
          </w:p>
        </w:tc>
      </w:tr>
      <w:tr w:rsidR="00A07019" w:rsidRPr="00CE6C9E" w:rsidTr="00AA49A1">
        <w:trPr>
          <w:trHeight w:val="567"/>
        </w:trPr>
        <w:tc>
          <w:tcPr>
            <w:tcW w:w="11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CE6C9E" w:rsidTr="00AA49A1">
        <w:tc>
          <w:tcPr>
            <w:tcW w:w="9648" w:type="dxa"/>
            <w:gridSpan w:val="9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CE6C9E" w:rsidTr="00AA49A1">
        <w:trPr>
          <w:trHeight w:val="567"/>
        </w:trPr>
        <w:tc>
          <w:tcPr>
            <w:tcW w:w="1593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8055" w:type="dxa"/>
            <w:gridSpan w:val="7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9E3CC9" w:rsidTr="00AA49A1">
        <w:tc>
          <w:tcPr>
            <w:tcW w:w="9648" w:type="dxa"/>
            <w:gridSpan w:val="9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spacing w:before="0"/>
              <w:ind w:left="0" w:right="0"/>
              <w:jc w:val="center"/>
              <w:rPr>
                <w:sz w:val="14"/>
                <w:szCs w:val="14"/>
              </w:rPr>
            </w:pPr>
            <w:r w:rsidRPr="00AA49A1">
              <w:rPr>
                <w:sz w:val="14"/>
                <w:szCs w:val="14"/>
              </w:rPr>
              <w:t>(шифр и название специальности)</w:t>
            </w:r>
          </w:p>
        </w:tc>
      </w:tr>
      <w:tr w:rsidR="00A07019" w:rsidRPr="00CE6C9E" w:rsidTr="00AA49A1">
        <w:tc>
          <w:tcPr>
            <w:tcW w:w="9648" w:type="dxa"/>
            <w:gridSpan w:val="9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9E3CC9" w:rsidTr="00AA49A1">
        <w:trPr>
          <w:trHeight w:val="203"/>
        </w:trPr>
        <w:tc>
          <w:tcPr>
            <w:tcW w:w="9648" w:type="dxa"/>
            <w:gridSpan w:val="9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019" w:rsidRPr="00CE6C9E" w:rsidTr="00AA49A1">
        <w:tc>
          <w:tcPr>
            <w:tcW w:w="1973" w:type="dxa"/>
            <w:gridSpan w:val="4"/>
            <w:tcMar>
              <w:left w:w="28" w:type="dxa"/>
              <w:right w:w="0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Тема диссертации:</w:t>
            </w:r>
          </w:p>
        </w:tc>
        <w:tc>
          <w:tcPr>
            <w:tcW w:w="7675" w:type="dxa"/>
            <w:gridSpan w:val="5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CE6C9E" w:rsidTr="00AA49A1">
        <w:tc>
          <w:tcPr>
            <w:tcW w:w="9648" w:type="dxa"/>
            <w:gridSpan w:val="9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CE6C9E" w:rsidTr="00AA49A1">
        <w:tc>
          <w:tcPr>
            <w:tcW w:w="9648" w:type="dxa"/>
            <w:gridSpan w:val="9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9E3CC9" w:rsidTr="00AA49A1">
        <w:tc>
          <w:tcPr>
            <w:tcW w:w="1593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5" w:type="dxa"/>
            <w:gridSpan w:val="7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019" w:rsidRPr="00CE6C9E" w:rsidTr="00AA49A1">
        <w:trPr>
          <w:trHeight w:val="567"/>
        </w:trPr>
        <w:tc>
          <w:tcPr>
            <w:tcW w:w="2540" w:type="dxa"/>
            <w:gridSpan w:val="6"/>
            <w:tcMar>
              <w:left w:w="28" w:type="dxa"/>
              <w:right w:w="28" w:type="dxa"/>
            </w:tcMar>
            <w:vAlign w:val="bottom"/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 </w:t>
            </w:r>
          </w:p>
        </w:tc>
        <w:tc>
          <w:tcPr>
            <w:tcW w:w="7108" w:type="dxa"/>
            <w:gridSpan w:val="3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B14BB4" w:rsidTr="00AA49A1">
        <w:tc>
          <w:tcPr>
            <w:tcW w:w="9648" w:type="dxa"/>
            <w:gridSpan w:val="9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spacing w:before="0"/>
              <w:ind w:left="0" w:right="0"/>
              <w:jc w:val="center"/>
              <w:rPr>
                <w:sz w:val="14"/>
                <w:szCs w:val="14"/>
              </w:rPr>
            </w:pPr>
            <w:r w:rsidRPr="00AA49A1">
              <w:rPr>
                <w:sz w:val="14"/>
                <w:szCs w:val="14"/>
              </w:rPr>
              <w:t>(ученая степень, ученое звание, Фамилия И.О.)</w:t>
            </w:r>
          </w:p>
        </w:tc>
      </w:tr>
      <w:tr w:rsidR="00A07019" w:rsidRPr="00B14BB4" w:rsidTr="00AA49A1">
        <w:tc>
          <w:tcPr>
            <w:tcW w:w="9648" w:type="dxa"/>
            <w:gridSpan w:val="9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spacing w:before="0"/>
              <w:ind w:left="0" w:right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A07019" w:rsidRPr="00B73961" w:rsidTr="00AA49A1">
        <w:tc>
          <w:tcPr>
            <w:tcW w:w="1729" w:type="dxa"/>
            <w:gridSpan w:val="3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208" w:type="dxa"/>
            <w:gridSpan w:val="4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49A1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A49A1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AA4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0" w:type="dxa"/>
          </w:tcPr>
          <w:p w:rsidR="00A07019" w:rsidRPr="00AA49A1" w:rsidRDefault="00A07019" w:rsidP="00AA49A1">
            <w:pPr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191" w:type="dxa"/>
          </w:tcPr>
          <w:p w:rsidR="00A07019" w:rsidRPr="00AA49A1" w:rsidRDefault="00A07019" w:rsidP="00AA49A1">
            <w:pPr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49A1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A49A1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AA4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07019" w:rsidRPr="00CE6C9E" w:rsidTr="00AA49A1">
        <w:tc>
          <w:tcPr>
            <w:tcW w:w="1593" w:type="dxa"/>
            <w:gridSpan w:val="2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gridSpan w:val="7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CE6C9E" w:rsidTr="00AA49A1">
        <w:tc>
          <w:tcPr>
            <w:tcW w:w="1593" w:type="dxa"/>
            <w:gridSpan w:val="2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gridSpan w:val="7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CE6C9E" w:rsidTr="00AA49A1">
        <w:tc>
          <w:tcPr>
            <w:tcW w:w="9648" w:type="dxa"/>
            <w:gridSpan w:val="9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jc w:val="both"/>
              <w:rPr>
                <w:bCs/>
                <w:sz w:val="22"/>
                <w:szCs w:val="22"/>
              </w:rPr>
            </w:pPr>
            <w:r w:rsidRPr="00AA49A1">
              <w:rPr>
                <w:b/>
                <w:bCs/>
                <w:sz w:val="22"/>
                <w:szCs w:val="22"/>
              </w:rPr>
              <w:t>ИНДИВИДУАЛЬНЫЙ ПЛАН АСПИРАНТА ОБСУЖДЕН И ОДОБРЕН</w:t>
            </w:r>
          </w:p>
        </w:tc>
      </w:tr>
      <w:tr w:rsidR="00A07019" w:rsidRPr="00CE6C9E" w:rsidTr="00AA49A1">
        <w:tc>
          <w:tcPr>
            <w:tcW w:w="2398" w:type="dxa"/>
            <w:gridSpan w:val="5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кафедры</w:t>
            </w:r>
          </w:p>
        </w:tc>
        <w:tc>
          <w:tcPr>
            <w:tcW w:w="7250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CE6C9E" w:rsidTr="00AA49A1">
        <w:tc>
          <w:tcPr>
            <w:tcW w:w="2398" w:type="dxa"/>
            <w:gridSpan w:val="5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CE6C9E" w:rsidTr="00AA49A1">
        <w:tc>
          <w:tcPr>
            <w:tcW w:w="2398" w:type="dxa"/>
            <w:gridSpan w:val="5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Pr="00AA4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7250" w:type="dxa"/>
            <w:gridSpan w:val="4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Pr="00AA49A1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A49A1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AA4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r w:rsidRPr="00AA4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07019" w:rsidRPr="00CE6C9E" w:rsidTr="00AA49A1">
        <w:tc>
          <w:tcPr>
            <w:tcW w:w="2398" w:type="dxa"/>
            <w:gridSpan w:val="5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4"/>
            <w:tcMar>
              <w:left w:w="28" w:type="dxa"/>
              <w:right w:w="28" w:type="dxa"/>
            </w:tcMar>
          </w:tcPr>
          <w:p w:rsidR="00A07019" w:rsidRPr="00AA49A1" w:rsidRDefault="00A07019" w:rsidP="00AA49A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019" w:rsidRDefault="00A07019" w:rsidP="0040413A">
      <w:pPr>
        <w:spacing w:before="0"/>
        <w:ind w:right="799"/>
        <w:jc w:val="center"/>
        <w:rPr>
          <w:b/>
        </w:rPr>
      </w:pPr>
    </w:p>
    <w:p w:rsidR="00A07019" w:rsidRDefault="00A07019" w:rsidP="0040413A">
      <w:pPr>
        <w:spacing w:before="0"/>
        <w:ind w:right="799"/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Pr="0080778D">
        <w:rPr>
          <w:b/>
          <w:sz w:val="24"/>
          <w:szCs w:val="24"/>
        </w:rPr>
        <w:t xml:space="preserve">УЧЕБНЫЙ ПЛАН </w:t>
      </w:r>
    </w:p>
    <w:p w:rsidR="00A07019" w:rsidRPr="0080778D" w:rsidRDefault="00A07019" w:rsidP="0040413A">
      <w:pPr>
        <w:spacing w:before="0"/>
        <w:ind w:right="799"/>
        <w:jc w:val="center"/>
        <w:rPr>
          <w:b/>
          <w:sz w:val="24"/>
          <w:szCs w:val="24"/>
        </w:rPr>
      </w:pPr>
      <w:r w:rsidRPr="0080778D">
        <w:rPr>
          <w:b/>
          <w:sz w:val="24"/>
          <w:szCs w:val="24"/>
        </w:rPr>
        <w:t>основн</w:t>
      </w:r>
      <w:r>
        <w:rPr>
          <w:b/>
          <w:sz w:val="24"/>
          <w:szCs w:val="24"/>
        </w:rPr>
        <w:t>ой</w:t>
      </w:r>
      <w:r w:rsidRPr="0080778D">
        <w:rPr>
          <w:b/>
          <w:sz w:val="24"/>
          <w:szCs w:val="24"/>
        </w:rPr>
        <w:t xml:space="preserve"> профессиональн</w:t>
      </w:r>
      <w:r>
        <w:rPr>
          <w:b/>
          <w:sz w:val="24"/>
          <w:szCs w:val="24"/>
        </w:rPr>
        <w:t>ой</w:t>
      </w:r>
      <w:r w:rsidRPr="0080778D">
        <w:rPr>
          <w:b/>
          <w:sz w:val="24"/>
          <w:szCs w:val="24"/>
        </w:rPr>
        <w:t xml:space="preserve"> образовательн</w:t>
      </w:r>
      <w:r>
        <w:rPr>
          <w:b/>
          <w:sz w:val="24"/>
          <w:szCs w:val="24"/>
        </w:rPr>
        <w:t>ой</w:t>
      </w:r>
      <w:r w:rsidRPr="0080778D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</w:p>
    <w:p w:rsidR="00A07019" w:rsidRPr="0080778D" w:rsidRDefault="00A07019" w:rsidP="0040413A">
      <w:pPr>
        <w:spacing w:before="0"/>
        <w:ind w:right="799"/>
        <w:jc w:val="center"/>
        <w:rPr>
          <w:b/>
          <w:sz w:val="24"/>
          <w:szCs w:val="24"/>
        </w:rPr>
      </w:pPr>
      <w:r w:rsidRPr="0080778D">
        <w:rPr>
          <w:b/>
          <w:sz w:val="24"/>
          <w:szCs w:val="24"/>
        </w:rPr>
        <w:t>послевузовского профессионального образования (аспирантура)</w:t>
      </w:r>
    </w:p>
    <w:p w:rsidR="00A07019" w:rsidRDefault="00A07019" w:rsidP="0040413A">
      <w:pPr>
        <w:spacing w:before="0"/>
        <w:ind w:right="799"/>
        <w:jc w:val="center"/>
        <w:rPr>
          <w:rStyle w:val="Strong"/>
          <w:rFonts w:cs="Arial"/>
          <w:sz w:val="24"/>
          <w:szCs w:val="24"/>
        </w:rPr>
      </w:pPr>
      <w:r w:rsidRPr="0080778D">
        <w:rPr>
          <w:b/>
          <w:bCs/>
          <w:sz w:val="24"/>
          <w:szCs w:val="24"/>
        </w:rPr>
        <w:t xml:space="preserve">ГБОУ ВПО АГМА </w:t>
      </w:r>
      <w:r w:rsidRPr="0080778D">
        <w:rPr>
          <w:rStyle w:val="Strong"/>
          <w:rFonts w:cs="Arial"/>
          <w:sz w:val="24"/>
          <w:szCs w:val="24"/>
        </w:rPr>
        <w:t>Минздрава России</w:t>
      </w:r>
    </w:p>
    <w:p w:rsidR="00A07019" w:rsidRPr="00AC2DB0" w:rsidRDefault="00A07019" w:rsidP="0040413A">
      <w:pPr>
        <w:spacing w:before="0"/>
        <w:ind w:right="799"/>
        <w:jc w:val="center"/>
        <w:rPr>
          <w:rStyle w:val="Strong"/>
          <w:rFonts w:cs="Arial"/>
          <w:sz w:val="24"/>
          <w:szCs w:val="24"/>
        </w:rPr>
      </w:pPr>
      <w:r w:rsidRPr="00AC2DB0">
        <w:rPr>
          <w:rStyle w:val="Strong"/>
          <w:rFonts w:cs="Arial"/>
          <w:sz w:val="24"/>
          <w:szCs w:val="24"/>
        </w:rPr>
        <w:t xml:space="preserve">по специальности </w:t>
      </w:r>
      <w:r w:rsidRPr="00AC2DB0">
        <w:rPr>
          <w:sz w:val="24"/>
          <w:szCs w:val="24"/>
        </w:rPr>
        <w:t>14.01.15 – травматология и ортопедия</w:t>
      </w:r>
    </w:p>
    <w:p w:rsidR="00A07019" w:rsidRPr="0080778D" w:rsidRDefault="00A07019" w:rsidP="0040413A">
      <w:pPr>
        <w:spacing w:before="0"/>
        <w:ind w:right="799"/>
        <w:jc w:val="center"/>
        <w:rPr>
          <w:rStyle w:val="Strong"/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6"/>
        <w:gridCol w:w="4157"/>
        <w:gridCol w:w="860"/>
        <w:gridCol w:w="860"/>
        <w:gridCol w:w="860"/>
        <w:gridCol w:w="860"/>
        <w:gridCol w:w="862"/>
      </w:tblGrid>
      <w:tr w:rsidR="00A07019" w:rsidRPr="002C76E3" w:rsidTr="00E731BA">
        <w:trPr>
          <w:cantSplit/>
          <w:trHeight w:val="20"/>
        </w:trPr>
        <w:tc>
          <w:tcPr>
            <w:tcW w:w="58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E731BA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1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E731BA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  <w:p w:rsidR="00A07019" w:rsidRPr="002C76E3" w:rsidRDefault="00A07019" w:rsidP="00E731BA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и дисциплин</w:t>
            </w:r>
          </w:p>
        </w:tc>
        <w:tc>
          <w:tcPr>
            <w:tcW w:w="1796" w:type="pct"/>
            <w:gridSpan w:val="4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E731BA">
            <w:pPr>
              <w:tabs>
                <w:tab w:val="left" w:pos="3528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Трудоемкость в академических часах</w:t>
            </w:r>
          </w:p>
        </w:tc>
        <w:tc>
          <w:tcPr>
            <w:tcW w:w="4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E731BA">
            <w:pPr>
              <w:tabs>
                <w:tab w:val="left" w:pos="0"/>
                <w:tab w:val="left" w:pos="12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A07019" w:rsidRPr="002C76E3" w:rsidTr="00E731BA">
        <w:trPr>
          <w:cantSplit/>
          <w:trHeight w:val="20"/>
        </w:trPr>
        <w:tc>
          <w:tcPr>
            <w:tcW w:w="583" w:type="pct"/>
            <w:vMerge/>
            <w:tcMar>
              <w:left w:w="28" w:type="dxa"/>
              <w:right w:w="28" w:type="dxa"/>
            </w:tcMar>
          </w:tcPr>
          <w:p w:rsidR="00A07019" w:rsidRPr="002C76E3" w:rsidRDefault="00A07019" w:rsidP="002C76E3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vMerge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CC5348">
            <w:pPr>
              <w:tabs>
                <w:tab w:val="left" w:pos="1010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CC534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CC534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CC534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vMerge/>
            <w:tcMar>
              <w:left w:w="28" w:type="dxa"/>
              <w:right w:w="28" w:type="dxa"/>
            </w:tcMar>
          </w:tcPr>
          <w:p w:rsidR="00A07019" w:rsidRPr="002C76E3" w:rsidRDefault="00A07019" w:rsidP="002C76E3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ОД.А.00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684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ОД.А.02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ОД.А.03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B678E6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2DB0">
              <w:rPr>
                <w:rFonts w:ascii="Times New Roman" w:hAnsi="Times New Roman" w:cs="Times New Roman"/>
                <w:sz w:val="24"/>
                <w:szCs w:val="24"/>
              </w:rPr>
              <w:t>14.01.15 – травматология и ортоп</w:t>
            </w:r>
            <w:r w:rsidRPr="00AC2D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DB0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7D5DFB" w:rsidRDefault="00A07019" w:rsidP="00AA1FFA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FF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ОД.А.04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 высшей шк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специализированных текстов</w:t>
            </w: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проце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в вузе</w:t>
            </w: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ОД.А.05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Научно-организационные основы управления исследованиями и разр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ботками</w:t>
            </w: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noProof/>
                <w:sz w:val="24"/>
                <w:szCs w:val="24"/>
              </w:rPr>
              <w:t>144</w:t>
            </w: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743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0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охраны здоровья граждан Российской Федерации</w:t>
            </w: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743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систем интенсивн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информатизированного обучения</w:t>
            </w: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743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ФД.А.00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Библиографическое дело. Правила библиографического оформления н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учных литературных источников.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ФД.А.02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проведения патентно-информационных исследований.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ФД.А.03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обр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зовании и научных исследованиях.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019" w:rsidRPr="00FB7C8B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FB7C8B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П.А.01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FB7C8B" w:rsidRDefault="00A07019" w:rsidP="00FB7C8B">
            <w:pPr>
              <w:tabs>
                <w:tab w:val="left" w:pos="3045"/>
              </w:tabs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практика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FB7C8B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FB7C8B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FB7C8B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FB7C8B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FB7C8B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2754" w:type="pct"/>
            <w:gridSpan w:val="2"/>
            <w:tcMar>
              <w:left w:w="28" w:type="dxa"/>
              <w:right w:w="28" w:type="dxa"/>
            </w:tcMar>
            <w:vAlign w:val="center"/>
          </w:tcPr>
          <w:p w:rsidR="00A07019" w:rsidRPr="00AA1FFA" w:rsidRDefault="00A07019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F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на образовательную составляющую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810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НИР.А.0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аспиранта и выполнение диссерт</w:t>
            </w: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ции на соискание ученой степени кандидата наук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1494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5940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КЭ.А.00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Кандидатские экзамены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КЭ.А.02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иностранн</w:t>
            </w: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му языку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КЭ.А.03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-2519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специальной дисциплине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ПД.А.0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защите диссертации на соискание ученой степени кандидата наук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2754" w:type="pct"/>
            <w:gridSpan w:val="2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на исследовательскую составляющую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2214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2808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6588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2754" w:type="pct"/>
            <w:gridSpan w:val="2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объем подготовки аспиранта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2376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2376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2808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7560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7E52AF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210</w:t>
            </w:r>
          </w:p>
        </w:tc>
      </w:tr>
      <w:tr w:rsidR="00A07019" w:rsidRPr="002C76E3" w:rsidTr="00E731BA">
        <w:trPr>
          <w:cantSplit/>
          <w:trHeight w:val="454"/>
        </w:trPr>
        <w:tc>
          <w:tcPr>
            <w:tcW w:w="2754" w:type="pct"/>
            <w:gridSpan w:val="2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07019" w:rsidRPr="002C76E3" w:rsidRDefault="00A07019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7019" w:rsidRPr="00FB7C8B" w:rsidRDefault="00A07019" w:rsidP="00FB7C8B">
      <w:pPr>
        <w:spacing w:before="0"/>
        <w:ind w:left="0" w:right="0"/>
        <w:jc w:val="center"/>
        <w:rPr>
          <w:b/>
          <w:sz w:val="24"/>
        </w:rPr>
      </w:pPr>
      <w:r>
        <w:br w:type="page"/>
      </w:r>
      <w:r w:rsidRPr="00FB7C8B">
        <w:rPr>
          <w:b/>
          <w:sz w:val="24"/>
        </w:rPr>
        <w:t>ИНДИВИДУАЛЬНЫЙ ПЛАН</w:t>
      </w:r>
    </w:p>
    <w:p w:rsidR="00A07019" w:rsidRDefault="00A07019" w:rsidP="00FB7C8B">
      <w:pPr>
        <w:widowControl/>
        <w:spacing w:before="0"/>
        <w:ind w:left="0" w:right="0"/>
        <w:jc w:val="center"/>
        <w:rPr>
          <w:b/>
          <w:i/>
          <w:color w:val="FF0000"/>
          <w:sz w:val="24"/>
          <w:szCs w:val="24"/>
          <w:u w:val="single"/>
        </w:rPr>
      </w:pPr>
      <w:r w:rsidRPr="00C82E2F">
        <w:rPr>
          <w:sz w:val="24"/>
          <w:szCs w:val="24"/>
        </w:rPr>
        <w:t xml:space="preserve">подготовки </w:t>
      </w:r>
      <w:r>
        <w:rPr>
          <w:sz w:val="24"/>
          <w:szCs w:val="24"/>
        </w:rPr>
        <w:t xml:space="preserve">очного </w:t>
      </w:r>
      <w:r w:rsidRPr="00C82E2F">
        <w:rPr>
          <w:sz w:val="24"/>
          <w:szCs w:val="24"/>
        </w:rPr>
        <w:t>аспиранта</w:t>
      </w:r>
      <w:r>
        <w:rPr>
          <w:sz w:val="24"/>
          <w:szCs w:val="24"/>
        </w:rPr>
        <w:t xml:space="preserve"> </w:t>
      </w:r>
      <w:r w:rsidRPr="00AC2DB0">
        <w:rPr>
          <w:b/>
          <w:i/>
          <w:sz w:val="24"/>
          <w:szCs w:val="24"/>
          <w:u w:val="single"/>
        </w:rPr>
        <w:t>Бабича В.В</w:t>
      </w:r>
    </w:p>
    <w:p w:rsidR="00A07019" w:rsidRDefault="00A07019" w:rsidP="00FB7C8B">
      <w:pPr>
        <w:widowControl/>
        <w:spacing w:before="0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специальности </w:t>
      </w:r>
      <w:r w:rsidRPr="00AC2DB0">
        <w:rPr>
          <w:sz w:val="24"/>
          <w:szCs w:val="24"/>
        </w:rPr>
        <w:t>14.01.15 – травматология и ортопедия</w:t>
      </w:r>
    </w:p>
    <w:p w:rsidR="00A07019" w:rsidRPr="0080778D" w:rsidRDefault="00A07019" w:rsidP="00FB7C8B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7"/>
        <w:gridCol w:w="4053"/>
        <w:gridCol w:w="2324"/>
        <w:gridCol w:w="1610"/>
      </w:tblGrid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44F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</w:p>
          <w:p w:rsidR="00A07019" w:rsidRPr="00792A32" w:rsidRDefault="00A07019" w:rsidP="000644F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пл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Default="00A07019" w:rsidP="000644F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и краткое </w:t>
            </w:r>
          </w:p>
          <w:p w:rsidR="00A07019" w:rsidRPr="00792A32" w:rsidRDefault="00A07019" w:rsidP="000644F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44F2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  <w:p w:rsidR="00A07019" w:rsidRPr="00792A32" w:rsidRDefault="00A07019" w:rsidP="000644F2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44F2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  <w:p w:rsidR="00A07019" w:rsidRPr="00792A32" w:rsidRDefault="00A07019" w:rsidP="000644F2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</w:p>
        </w:tc>
      </w:tr>
      <w:tr w:rsidR="00A07019" w:rsidRPr="00792A32" w:rsidTr="00063B61">
        <w:trPr>
          <w:trHeight w:val="454"/>
        </w:trPr>
        <w:tc>
          <w:tcPr>
            <w:tcW w:w="5000" w:type="pct"/>
            <w:gridSpan w:val="4"/>
            <w:tcMar>
              <w:left w:w="57" w:type="dxa"/>
              <w:right w:w="28" w:type="dxa"/>
            </w:tcMar>
            <w:vAlign w:val="center"/>
          </w:tcPr>
          <w:p w:rsidR="00A07019" w:rsidRPr="0080778D" w:rsidRDefault="00A07019" w:rsidP="00063B61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составляющая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/>
                <w:sz w:val="24"/>
                <w:szCs w:val="24"/>
              </w:rPr>
              <w:t>ОД.А.00</w:t>
            </w:r>
          </w:p>
        </w:tc>
        <w:tc>
          <w:tcPr>
            <w:tcW w:w="4158" w:type="pct"/>
            <w:gridSpan w:val="3"/>
            <w:tcMar>
              <w:left w:w="57" w:type="dxa"/>
              <w:right w:w="28" w:type="dxa"/>
            </w:tcMar>
            <w:vAlign w:val="center"/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E7A5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ОД.А.01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3B61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2013 – 06. 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Кандидатский экзамен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ОД.А.02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3B61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2013 – 06. 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Кандидатский экзамен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ОД.А.03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Pr="00AC2DB0" w:rsidRDefault="00A07019" w:rsidP="00063B61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2DB0">
              <w:rPr>
                <w:rFonts w:ascii="Times New Roman" w:hAnsi="Times New Roman" w:cs="Times New Roman"/>
                <w:sz w:val="24"/>
                <w:szCs w:val="24"/>
              </w:rPr>
              <w:t>14.01.15 – травматология и ортоп</w:t>
            </w:r>
            <w:r w:rsidRPr="00AC2D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DB0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3B61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2013 – 01. 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Кандидатский экзамен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ОД.А.04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3B61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специализированных те</w:t>
            </w:r>
            <w:r w:rsidRPr="0079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2014 – 06. 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3B61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Научно-организационные основы управления исследованиями и разр</w:t>
            </w:r>
            <w:r w:rsidRPr="0079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ботками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2013 – 01. 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/>
                <w:sz w:val="24"/>
                <w:szCs w:val="24"/>
              </w:rPr>
              <w:t>ФД.А.00</w:t>
            </w:r>
          </w:p>
        </w:tc>
        <w:tc>
          <w:tcPr>
            <w:tcW w:w="4158" w:type="pct"/>
            <w:gridSpan w:val="3"/>
            <w:tcMar>
              <w:left w:w="57" w:type="dxa"/>
              <w:right w:w="28" w:type="dxa"/>
            </w:tcMar>
            <w:vAlign w:val="center"/>
          </w:tcPr>
          <w:p w:rsidR="00A07019" w:rsidRPr="000644F2" w:rsidRDefault="00A07019" w:rsidP="00063B61">
            <w:pPr>
              <w:spacing w:before="0"/>
              <w:ind w:left="0" w:right="0"/>
            </w:pPr>
            <w:r w:rsidRPr="004E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Факультативные дисциплины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ФД.А.01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Библиографическое дело. Прав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библиографического оформления н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учных литературных и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точников.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2014 – 06. 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spacing w:before="0"/>
              <w:ind w:left="0" w:right="0"/>
            </w:pPr>
            <w:r w:rsidRPr="000644F2"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ФД.А.02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проведения патентно-информационных исследований.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2014 – 06. 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spacing w:before="0"/>
              <w:ind w:left="0" w:right="0"/>
            </w:pPr>
            <w:r w:rsidRPr="000644F2"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ФД.А.03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обр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зовании и научных исслед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ваниях.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2014 – 06. 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spacing w:before="0"/>
              <w:ind w:left="0" w:right="0"/>
            </w:pPr>
            <w:r w:rsidRPr="000644F2"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П.А.01</w:t>
            </w:r>
          </w:p>
        </w:tc>
        <w:tc>
          <w:tcPr>
            <w:tcW w:w="4158" w:type="pct"/>
            <w:gridSpan w:val="3"/>
            <w:tcMar>
              <w:left w:w="57" w:type="dxa"/>
              <w:right w:w="28" w:type="dxa"/>
            </w:tcMar>
            <w:vAlign w:val="center"/>
          </w:tcPr>
          <w:p w:rsidR="00A07019" w:rsidRPr="000644F2" w:rsidRDefault="00A07019" w:rsidP="00063B61">
            <w:pPr>
              <w:spacing w:before="0"/>
              <w:ind w:left="0" w:right="0"/>
              <w:rPr>
                <w:rFonts w:ascii="Times New Roman" w:hAnsi="Times New Roman" w:cs="Times New Roman"/>
                <w:i/>
                <w:color w:val="7F7F7F"/>
              </w:rPr>
            </w:pPr>
            <w:r w:rsidRPr="004E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практика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 w:val="restart"/>
            <w:tcMar>
              <w:left w:w="57" w:type="dxa"/>
              <w:right w:w="28" w:type="dxa"/>
            </w:tcMar>
          </w:tcPr>
          <w:p w:rsidR="00A07019" w:rsidRPr="00FB7C8B" w:rsidRDefault="00A07019" w:rsidP="00063B61">
            <w:pPr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63B61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Посещение лекций научного руков</w:t>
            </w:r>
            <w:r w:rsidRPr="00792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792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дителя и ведущих преподав</w:t>
            </w:r>
            <w:r w:rsidRPr="00792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92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телей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09.2014 – 01.2015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spacing w:before="0"/>
              <w:ind w:left="0" w:right="0"/>
              <w:rPr>
                <w:rFonts w:ascii="Times New Roman" w:hAnsi="Times New Roman" w:cs="Times New Roman"/>
                <w:i/>
                <w:color w:val="7F7F7F"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3B61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63B61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Руководство студенческими научн</w:t>
            </w:r>
            <w:r w:rsidRPr="00792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792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 работами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09.2014 – 01.2015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color w:val="7F7F7F"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3B61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63B61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Ведение семинарских занятий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09.2014 – 01.2015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color w:val="7F7F7F"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3B61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63B61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Подготовка учебно-методических п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собий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09.2014 – 01.2015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color w:val="7F7F7F"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3B61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63B61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 другое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B678E6" w:rsidRDefault="00A07019" w:rsidP="00063B61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09.2014 – 01.2015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color w:val="7F7F7F"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A07019" w:rsidRPr="00792A32" w:rsidTr="00063B61">
        <w:trPr>
          <w:trHeight w:val="454"/>
        </w:trPr>
        <w:tc>
          <w:tcPr>
            <w:tcW w:w="5000" w:type="pct"/>
            <w:gridSpan w:val="4"/>
            <w:tcMar>
              <w:left w:w="57" w:type="dxa"/>
              <w:right w:w="28" w:type="dxa"/>
            </w:tcMar>
            <w:vAlign w:val="center"/>
          </w:tcPr>
          <w:p w:rsidR="00A07019" w:rsidRPr="000644F2" w:rsidRDefault="00A07019" w:rsidP="00063B61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составляющая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4D38CE">
            <w:pPr>
              <w:tabs>
                <w:tab w:val="left" w:pos="297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НИР.А.0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8" w:type="pct"/>
            <w:gridSpan w:val="3"/>
            <w:tcMar>
              <w:left w:w="57" w:type="dxa"/>
              <w:right w:w="28" w:type="dxa"/>
            </w:tcMar>
            <w:vAlign w:val="center"/>
          </w:tcPr>
          <w:p w:rsidR="00A07019" w:rsidRPr="004D38CE" w:rsidRDefault="00A07019" w:rsidP="004D38CE">
            <w:pPr>
              <w:tabs>
                <w:tab w:val="left" w:pos="2301"/>
              </w:tabs>
              <w:spacing w:before="0"/>
              <w:ind w:left="0" w:right="0"/>
              <w:rPr>
                <w:rFonts w:ascii="Times New Roman" w:hAnsi="Times New Roman" w:cs="Times New Roman"/>
                <w:b/>
                <w:bCs/>
                <w:i/>
                <w:color w:val="7F7F7F"/>
              </w:rPr>
            </w:pPr>
            <w:r w:rsidRPr="004D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Научно-исследовательская работа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 w:val="restart"/>
            <w:tcMar>
              <w:left w:w="57" w:type="dxa"/>
              <w:right w:w="28" w:type="dxa"/>
            </w:tcMar>
          </w:tcPr>
          <w:p w:rsidR="00A07019" w:rsidRPr="002C76E3" w:rsidRDefault="00A07019" w:rsidP="000644F2">
            <w:pPr>
              <w:tabs>
                <w:tab w:val="left" w:pos="2974"/>
              </w:tabs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911F9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1. Теоретическая работа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E731BA" w:rsidRDefault="00A07019" w:rsidP="000911F9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2013 –</w:t>
            </w:r>
            <w:r w:rsidRPr="00E731B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5B58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01. 2015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0644F2" w:rsidRDefault="00A07019" w:rsidP="000644F2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  <w:color w:val="7F7F7F"/>
              </w:rPr>
            </w:pP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2460C9" w:rsidRDefault="00A07019" w:rsidP="000644F2">
            <w:pPr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0C9">
              <w:rPr>
                <w:rFonts w:ascii="Times New Roman" w:hAnsi="Times New Roman" w:cs="Times New Roman"/>
                <w:sz w:val="24"/>
                <w:szCs w:val="24"/>
              </w:rPr>
              <w:t>- проведение патентно-информационных исследований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09. 2013 – </w:t>
            </w: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01.2015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D55B8B" w:rsidRDefault="00A07019" w:rsidP="004B4C76">
            <w:pPr>
              <w:spacing w:before="0"/>
              <w:ind w:left="0" w:right="0"/>
            </w:pPr>
            <w:r w:rsidRPr="00D55B8B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1-</w:t>
            </w:r>
            <w:r w:rsidRPr="00D55B8B">
              <w:rPr>
                <w:rFonts w:ascii="Times New Roman" w:hAnsi="Times New Roman" w:cs="Times New Roman"/>
                <w:bCs/>
                <w:i/>
              </w:rPr>
              <w:t>2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2460C9" w:rsidRDefault="00A07019" w:rsidP="000644F2">
            <w:pPr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0C9">
              <w:rPr>
                <w:rFonts w:ascii="Times New Roman" w:hAnsi="Times New Roman" w:cs="Times New Roman"/>
                <w:sz w:val="24"/>
                <w:szCs w:val="24"/>
              </w:rPr>
              <w:t>- изучение научной литературы по теме диссертации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09. 2013 – </w:t>
            </w: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01.2015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D55B8B" w:rsidRDefault="00A07019" w:rsidP="004B4C76">
            <w:pPr>
              <w:spacing w:before="0"/>
              <w:ind w:left="0" w:right="0"/>
            </w:pPr>
            <w:r w:rsidRPr="00D55B8B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1-</w:t>
            </w:r>
            <w:r w:rsidRPr="00D55B8B">
              <w:rPr>
                <w:rFonts w:ascii="Times New Roman" w:hAnsi="Times New Roman" w:cs="Times New Roman"/>
                <w:bCs/>
                <w:i/>
              </w:rPr>
              <w:t>2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2460C9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60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подбор и освоение методик исслед</w:t>
            </w:r>
            <w:r w:rsidRPr="002460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2460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вания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426A3B" w:rsidRDefault="00A07019" w:rsidP="000644F2">
            <w:pPr>
              <w:spacing w:before="0"/>
              <w:ind w:left="0" w:right="0"/>
              <w:jc w:val="center"/>
              <w:rPr>
                <w:color w:val="FF0000"/>
              </w:rPr>
            </w:pPr>
            <w:r w:rsidRPr="00426A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09. 2013 – 06. 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D55B8B" w:rsidRDefault="00A07019" w:rsidP="004B4C76">
            <w:pPr>
              <w:spacing w:before="0"/>
              <w:ind w:left="0" w:right="0"/>
            </w:pPr>
            <w:r w:rsidRPr="00D55B8B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1-</w:t>
            </w:r>
            <w:r w:rsidRPr="00D55B8B">
              <w:rPr>
                <w:rFonts w:ascii="Times New Roman" w:hAnsi="Times New Roman" w:cs="Times New Roman"/>
                <w:bCs/>
                <w:i/>
              </w:rPr>
              <w:t>2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2460C9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60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подбор методик статистической о</w:t>
            </w:r>
            <w:r w:rsidRPr="002460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</w:t>
            </w:r>
            <w:r w:rsidRPr="002460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работки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426A3B" w:rsidRDefault="00A07019" w:rsidP="000644F2">
            <w:pPr>
              <w:spacing w:before="0"/>
              <w:ind w:left="0" w:right="0"/>
              <w:jc w:val="center"/>
              <w:rPr>
                <w:color w:val="FF0000"/>
              </w:rPr>
            </w:pPr>
            <w:r w:rsidRPr="00426A3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09. 2013 – 06. 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D55B8B" w:rsidRDefault="00A07019" w:rsidP="004B4C76">
            <w:pPr>
              <w:spacing w:before="0"/>
              <w:ind w:left="0" w:right="0"/>
            </w:pPr>
            <w:r w:rsidRPr="00D55B8B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1-</w:t>
            </w:r>
            <w:r w:rsidRPr="00D55B8B">
              <w:rPr>
                <w:rFonts w:ascii="Times New Roman" w:hAnsi="Times New Roman" w:cs="Times New Roman"/>
                <w:bCs/>
                <w:i/>
              </w:rPr>
              <w:t>2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2460C9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60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 другое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FA4B09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FA4B09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FA4B09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 другое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FA4B09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FA4B09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FA4B09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2460C9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2. Экспериментальные и клинич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ские исследования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E731BA" w:rsidRDefault="00A07019" w:rsidP="00B678E6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31B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09. 201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3</w:t>
            </w:r>
            <w:r w:rsidRPr="00E731B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01</w:t>
            </w:r>
            <w:r w:rsidRPr="00E731B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A91207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формирование групп исследов</w:t>
            </w: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FA4B09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FA4B09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FA4B09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A91207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проведение клинических и экспер</w:t>
            </w: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</w:t>
            </w: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ментальных исследований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A91207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-формирование базы данных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A91207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2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итоговая статистическая обр</w:t>
            </w:r>
            <w:r w:rsidRPr="00A912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A912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ботка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A91207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12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анализ полученных результатов и</w:t>
            </w:r>
            <w:r w:rsidRPr="00A912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A912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следования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A91207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внедрение результатов исследов</w:t>
            </w: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A91207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 другое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A91207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20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 другое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3B61">
            <w:pPr>
              <w:tabs>
                <w:tab w:val="decimal" w:pos="-2377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КЭ.А.00</w:t>
            </w:r>
          </w:p>
        </w:tc>
        <w:tc>
          <w:tcPr>
            <w:tcW w:w="4158" w:type="pct"/>
            <w:gridSpan w:val="3"/>
            <w:tcMar>
              <w:left w:w="57" w:type="dxa"/>
              <w:right w:w="28" w:type="dxa"/>
            </w:tcMar>
            <w:vAlign w:val="center"/>
          </w:tcPr>
          <w:p w:rsidR="00A07019" w:rsidRPr="004D38CE" w:rsidRDefault="00A07019" w:rsidP="004D38CE">
            <w:pPr>
              <w:spacing w:before="0"/>
              <w:ind w:left="0" w:right="0"/>
              <w:rPr>
                <w:b/>
              </w:rPr>
            </w:pPr>
            <w:r w:rsidRPr="004D38CE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Кандидатские экзамены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КЭ.А.01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2817E1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5B589D" w:rsidRDefault="00A07019" w:rsidP="002817E1">
            <w:pPr>
              <w:spacing w:before="0"/>
              <w:ind w:left="0" w:right="0"/>
              <w:jc w:val="center"/>
            </w:pPr>
            <w:r w:rsidRPr="005B589D">
              <w:rPr>
                <w:rFonts w:ascii="Times New Roman" w:hAnsi="Times New Roman" w:cs="Times New Roman"/>
                <w:i/>
                <w:sz w:val="24"/>
                <w:szCs w:val="24"/>
              </w:rPr>
              <w:t>05.2014 – 06.2014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7E52AF" w:rsidRDefault="00A07019" w:rsidP="002817E1">
            <w:pPr>
              <w:spacing w:before="0"/>
              <w:ind w:left="0" w:right="0"/>
            </w:pPr>
            <w:r w:rsidRPr="007E52AF">
              <w:rPr>
                <w:rFonts w:ascii="Times New Roman" w:hAnsi="Times New Roman" w:cs="Times New Roman"/>
                <w:bCs/>
                <w:i/>
              </w:rPr>
              <w:t>Итоговый отчет за 1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КЭ.А.02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иностра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ному языку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5B589D" w:rsidRDefault="00A07019" w:rsidP="00B678E6">
            <w:pPr>
              <w:spacing w:before="0"/>
              <w:ind w:left="0" w:right="0"/>
              <w:jc w:val="center"/>
            </w:pPr>
            <w:r w:rsidRPr="005B589D">
              <w:rPr>
                <w:rFonts w:ascii="Times New Roman" w:hAnsi="Times New Roman" w:cs="Times New Roman"/>
                <w:i/>
                <w:sz w:val="24"/>
                <w:szCs w:val="24"/>
              </w:rPr>
              <w:t>05.2014 – 06.2014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7E52AF" w:rsidRDefault="00A07019" w:rsidP="007E52AF">
            <w:pPr>
              <w:spacing w:before="0"/>
              <w:ind w:left="0" w:right="0"/>
            </w:pPr>
            <w:r w:rsidRPr="007E52AF">
              <w:rPr>
                <w:rFonts w:ascii="Times New Roman" w:hAnsi="Times New Roman" w:cs="Times New Roman"/>
                <w:bCs/>
                <w:i/>
              </w:rPr>
              <w:t>Итоговый отчет за 1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2C76E3" w:rsidRDefault="00A07019" w:rsidP="00063B61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КЭ.А.03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специал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4D38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ХХ.ХХ.ХХ - Специал</w:t>
            </w:r>
            <w:r w:rsidRPr="004D38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4D38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ность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5B589D" w:rsidRDefault="00A07019" w:rsidP="005B589D">
            <w:pPr>
              <w:spacing w:before="0"/>
              <w:ind w:left="0" w:right="0"/>
              <w:jc w:val="center"/>
            </w:pPr>
            <w:r w:rsidRPr="005B589D">
              <w:rPr>
                <w:rFonts w:ascii="Times New Roman" w:hAnsi="Times New Roman" w:cs="Times New Roman"/>
                <w:i/>
                <w:sz w:val="24"/>
                <w:szCs w:val="24"/>
              </w:rPr>
              <w:t>01.2015 – 02.2015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7E52AF" w:rsidRDefault="00A07019" w:rsidP="007E52AF">
            <w:pPr>
              <w:spacing w:before="0"/>
              <w:ind w:left="0" w:right="0"/>
            </w:pPr>
            <w:r w:rsidRPr="007E52AF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tcMar>
              <w:left w:w="57" w:type="dxa"/>
              <w:right w:w="28" w:type="dxa"/>
            </w:tcMar>
            <w:vAlign w:val="center"/>
          </w:tcPr>
          <w:p w:rsidR="00A07019" w:rsidRPr="00792A32" w:rsidRDefault="00A07019" w:rsidP="00990D58">
            <w:pPr>
              <w:tabs>
                <w:tab w:val="decimal" w:pos="-2377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ПД.А.0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8" w:type="pct"/>
            <w:gridSpan w:val="3"/>
            <w:tcMar>
              <w:left w:w="57" w:type="dxa"/>
              <w:right w:w="28" w:type="dxa"/>
            </w:tcMar>
          </w:tcPr>
          <w:p w:rsidR="00A07019" w:rsidRPr="00990D58" w:rsidRDefault="00A07019" w:rsidP="003B0320">
            <w:pPr>
              <w:spacing w:before="0"/>
              <w:ind w:left="0" w:right="0"/>
              <w:rPr>
                <w:b/>
              </w:rPr>
            </w:pPr>
            <w:r w:rsidRPr="00990D5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защите диссертации на соискание ученой степени канд</w:t>
            </w:r>
            <w:r w:rsidRPr="00990D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0D58">
              <w:rPr>
                <w:rFonts w:ascii="Times New Roman" w:hAnsi="Times New Roman" w:cs="Times New Roman"/>
                <w:b/>
                <w:sz w:val="24"/>
                <w:szCs w:val="24"/>
              </w:rPr>
              <w:t>дата наук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 w:val="restart"/>
            <w:tcMar>
              <w:left w:w="57" w:type="dxa"/>
              <w:right w:w="28" w:type="dxa"/>
            </w:tcMar>
          </w:tcPr>
          <w:p w:rsidR="00A07019" w:rsidRPr="002C76E3" w:rsidRDefault="00A07019" w:rsidP="000644F2">
            <w:pPr>
              <w:tabs>
                <w:tab w:val="decimal" w:pos="-2377"/>
              </w:tabs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3B0320" w:rsidRDefault="00A07019" w:rsidP="00F01546">
            <w:pPr>
              <w:widowControl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Составление (написание) обзора н</w:t>
            </w: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 xml:space="preserve">учной литературы 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3B0320" w:rsidRDefault="00A07019" w:rsidP="00F01546">
            <w:pPr>
              <w:spacing w:before="0"/>
              <w:ind w:left="0" w:right="0"/>
              <w:jc w:val="center"/>
            </w:pPr>
            <w:r w:rsidRPr="003B0320">
              <w:rPr>
                <w:rFonts w:ascii="Times New Roman" w:hAnsi="Times New Roman" w:cs="Times New Roman"/>
                <w:i/>
                <w:sz w:val="24"/>
                <w:szCs w:val="24"/>
              </w:rPr>
              <w:t>09.2014 – 01.2015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Pr="007E52AF" w:rsidRDefault="00A07019" w:rsidP="00F01546">
            <w:pPr>
              <w:spacing w:before="0"/>
              <w:ind w:left="0" w:right="0"/>
            </w:pPr>
            <w:r w:rsidRPr="007E52AF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Pr="007E52AF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  <w:vAlign w:val="center"/>
          </w:tcPr>
          <w:p w:rsidR="00A07019" w:rsidRPr="00180D3F" w:rsidRDefault="00A07019" w:rsidP="00180D3F">
            <w:pPr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D3F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глав диссертации: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3B0320">
            <w:pPr>
              <w:spacing w:before="0"/>
              <w:ind w:left="0" w:right="0"/>
            </w:pP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F82EBB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Материалы и методы исследов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3B0320" w:rsidRDefault="00A07019" w:rsidP="000644F2">
            <w:pPr>
              <w:spacing w:before="0"/>
              <w:ind w:left="0" w:right="0"/>
              <w:jc w:val="center"/>
              <w:rPr>
                <w:color w:val="FF0000"/>
              </w:rPr>
            </w:pPr>
            <w:r w:rsidRPr="003B03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09.2014 – 01.2015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3B0320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Pr="00D65791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F82EBB" w:rsidRDefault="00A07019" w:rsidP="004C7F0D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- 1 глава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результатов исследов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02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08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F82EBB" w:rsidRDefault="00A07019" w:rsidP="003B0320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- 2 глава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результатов исследов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02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08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F82EBB" w:rsidRDefault="00A07019" w:rsidP="003B0320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- 3 глава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результатов исследов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02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08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F82EBB" w:rsidRDefault="00A07019" w:rsidP="004C7F0D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и т.д.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02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08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F82EBB" w:rsidRDefault="00A07019" w:rsidP="00897C36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02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08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D57390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390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диссертации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02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08</w:t>
            </w: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обсуждение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диссертации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федральном совещании (апроб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ция)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3B0320" w:rsidRDefault="00A07019" w:rsidP="00795EA3">
            <w:pPr>
              <w:spacing w:before="0"/>
              <w:ind w:left="0" w:right="0"/>
              <w:jc w:val="center"/>
            </w:pPr>
            <w:r w:rsidRPr="003B0320">
              <w:rPr>
                <w:rFonts w:ascii="Times New Roman" w:hAnsi="Times New Roman" w:cs="Times New Roman"/>
                <w:i/>
                <w:sz w:val="24"/>
                <w:szCs w:val="24"/>
              </w:rPr>
              <w:t>05.2016 – 08.2016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представление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диссертации к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щите 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специализированный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Pr="003B0320" w:rsidRDefault="00A07019" w:rsidP="00B678E6">
            <w:pPr>
              <w:spacing w:before="0"/>
              <w:ind w:left="0" w:right="0"/>
              <w:jc w:val="center"/>
            </w:pPr>
            <w:r w:rsidRPr="003B0320">
              <w:rPr>
                <w:rFonts w:ascii="Times New Roman" w:hAnsi="Times New Roman" w:cs="Times New Roman"/>
                <w:i/>
                <w:sz w:val="24"/>
                <w:szCs w:val="24"/>
              </w:rPr>
              <w:t>05.2016 – 08.2016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 w:val="restart"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Публикации 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(пл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нируемые статьи, тезисы и др.)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3B0320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1-я публикация в журналах, включе</w:t>
            </w: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ных в список ВАК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3B0320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2-я публикация в журналах, включе</w:t>
            </w: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ных в список ВАК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3B0320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3-я публикация в журналах, включе</w:t>
            </w: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ных в список ВАК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F82EBB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друг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F82EBB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друг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 w:val="restart"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Выступления на научных ко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 xml:space="preserve">ференциях </w:t>
            </w: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научной сессии ГБОУ ВПО АГМА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F82EBB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друг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A07019" w:rsidRPr="00792A32" w:rsidTr="00AC2DB0">
        <w:trPr>
          <w:trHeight w:val="454"/>
        </w:trPr>
        <w:tc>
          <w:tcPr>
            <w:tcW w:w="842" w:type="pct"/>
            <w:vMerge/>
            <w:tcMar>
              <w:left w:w="57" w:type="dxa"/>
              <w:right w:w="28" w:type="dxa"/>
            </w:tcMar>
          </w:tcPr>
          <w:p w:rsidR="00A07019" w:rsidRPr="00792A32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pct"/>
            <w:tcMar>
              <w:left w:w="57" w:type="dxa"/>
              <w:right w:w="28" w:type="dxa"/>
            </w:tcMar>
          </w:tcPr>
          <w:p w:rsidR="00A07019" w:rsidRPr="00F82EBB" w:rsidRDefault="00A07019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 друг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r w:rsidRPr="00F82E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  <w:jc w:val="center"/>
            </w:pPr>
            <w:r w:rsidRPr="009D47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хх.хххх – хх.хххх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07019" w:rsidRDefault="00A07019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Pr="00325134">
              <w:rPr>
                <w:rFonts w:ascii="Times New Roman" w:hAnsi="Times New Roman" w:cs="Times New Roman"/>
                <w:bCs/>
                <w:i/>
                <w:color w:val="FF0000"/>
                <w:lang w:val="en-US"/>
              </w:rPr>
              <w:t>N</w:t>
            </w:r>
            <w:r w:rsidRPr="00325134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</w:tbl>
    <w:p w:rsidR="00A07019" w:rsidRDefault="00A07019" w:rsidP="00180EA1">
      <w:pPr>
        <w:widowControl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07019" w:rsidRPr="0080778D" w:rsidRDefault="00A07019" w:rsidP="00180EA1">
      <w:pPr>
        <w:widowControl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07019" w:rsidRPr="0080778D" w:rsidRDefault="00A07019" w:rsidP="00180EA1">
      <w:pPr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8D">
        <w:rPr>
          <w:rFonts w:ascii="Times New Roman" w:hAnsi="Times New Roman" w:cs="Times New Roman"/>
          <w:bCs/>
          <w:sz w:val="24"/>
          <w:szCs w:val="24"/>
        </w:rPr>
        <w:t>Аспирант  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Pr="0080778D">
        <w:rPr>
          <w:rFonts w:ascii="Times New Roman" w:hAnsi="Times New Roman" w:cs="Times New Roman"/>
          <w:bCs/>
          <w:sz w:val="24"/>
          <w:szCs w:val="24"/>
        </w:rPr>
        <w:t xml:space="preserve">____________________   </w:t>
      </w:r>
    </w:p>
    <w:p w:rsidR="00A07019" w:rsidRPr="0080778D" w:rsidRDefault="00A07019" w:rsidP="00180EA1">
      <w:pPr>
        <w:spacing w:before="0"/>
        <w:ind w:left="0" w:right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(подпись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>ф.и.о.)</w:t>
      </w:r>
    </w:p>
    <w:p w:rsidR="00A07019" w:rsidRPr="0080778D" w:rsidRDefault="00A07019" w:rsidP="00180EA1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8D">
        <w:rPr>
          <w:rFonts w:ascii="Times New Roman" w:hAnsi="Times New Roman" w:cs="Times New Roman"/>
          <w:bCs/>
          <w:sz w:val="24"/>
          <w:szCs w:val="24"/>
        </w:rPr>
        <w:t xml:space="preserve">       «____» ________________ 20__г.</w:t>
      </w:r>
    </w:p>
    <w:p w:rsidR="00A07019" w:rsidRDefault="00A07019" w:rsidP="00180EA1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019" w:rsidRPr="0080778D" w:rsidRDefault="00A07019" w:rsidP="00180EA1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80778D">
        <w:rPr>
          <w:rFonts w:ascii="Times New Roman" w:hAnsi="Times New Roman" w:cs="Times New Roman"/>
          <w:bCs/>
          <w:sz w:val="24"/>
          <w:szCs w:val="24"/>
        </w:rPr>
        <w:t xml:space="preserve">Научный руководитель  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80778D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_ /</w:t>
      </w:r>
      <w:r w:rsidRPr="0080778D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80778D">
        <w:rPr>
          <w:rFonts w:ascii="Times New Roman" w:hAnsi="Times New Roman" w:cs="Times New Roman"/>
          <w:bCs/>
          <w:sz w:val="24"/>
          <w:szCs w:val="24"/>
        </w:rPr>
        <w:t xml:space="preserve">_   </w:t>
      </w:r>
    </w:p>
    <w:p w:rsidR="00A07019" w:rsidRPr="0080778D" w:rsidRDefault="00A07019" w:rsidP="00180EA1">
      <w:pPr>
        <w:spacing w:before="0"/>
        <w:ind w:left="0" w:right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(подпись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>ф.и.о.)</w:t>
      </w:r>
    </w:p>
    <w:p w:rsidR="00A07019" w:rsidRPr="0080778D" w:rsidRDefault="00A07019" w:rsidP="00180EA1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8D">
        <w:rPr>
          <w:rFonts w:ascii="Times New Roman" w:hAnsi="Times New Roman" w:cs="Times New Roman"/>
          <w:bCs/>
          <w:sz w:val="24"/>
          <w:szCs w:val="24"/>
        </w:rPr>
        <w:t xml:space="preserve">       «____» ________________ 20__ г.</w:t>
      </w:r>
    </w:p>
    <w:p w:rsidR="00A07019" w:rsidRDefault="00A07019" w:rsidP="00180EA1">
      <w:pPr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7019" w:rsidRPr="0080778D" w:rsidRDefault="00A07019" w:rsidP="00180EA1">
      <w:pPr>
        <w:widowControl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80778D">
        <w:rPr>
          <w:rFonts w:ascii="Times New Roman" w:hAnsi="Times New Roman" w:cs="Times New Roman"/>
          <w:sz w:val="24"/>
          <w:szCs w:val="24"/>
        </w:rPr>
        <w:t>Заведующий кафедрой  _____________________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80778D">
        <w:rPr>
          <w:rFonts w:ascii="Times New Roman" w:hAnsi="Times New Roman" w:cs="Times New Roman"/>
          <w:sz w:val="24"/>
          <w:szCs w:val="24"/>
        </w:rPr>
        <w:t>____________________</w:t>
      </w:r>
    </w:p>
    <w:p w:rsidR="00A07019" w:rsidRPr="0080778D" w:rsidRDefault="00A07019" w:rsidP="00180EA1">
      <w:pPr>
        <w:spacing w:before="0"/>
        <w:ind w:left="0" w:right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(подпись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>ф.и.о.)</w:t>
      </w:r>
    </w:p>
    <w:p w:rsidR="00A07019" w:rsidRPr="0080778D" w:rsidRDefault="00A07019" w:rsidP="00180EA1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8D">
        <w:rPr>
          <w:rFonts w:ascii="Times New Roman" w:hAnsi="Times New Roman" w:cs="Times New Roman"/>
          <w:bCs/>
          <w:sz w:val="24"/>
          <w:szCs w:val="24"/>
        </w:rPr>
        <w:t xml:space="preserve">       «____» ________________20__ г.</w:t>
      </w:r>
    </w:p>
    <w:p w:rsidR="00A07019" w:rsidRDefault="00A07019" w:rsidP="00180EA1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7019" w:rsidRDefault="00A07019" w:rsidP="00940993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019" w:rsidRPr="0080778D" w:rsidRDefault="00A07019" w:rsidP="00940993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019" w:rsidRDefault="00A07019" w:rsidP="007D6AFD">
      <w:pPr>
        <w:widowControl/>
        <w:spacing w:before="0"/>
        <w:ind w:left="0" w:right="0"/>
        <w:jc w:val="both"/>
        <w:rPr>
          <w:rFonts w:ascii="Times New Roman" w:hAnsi="Times New Roman" w:cs="Times New Roman"/>
        </w:rPr>
      </w:pPr>
      <w:r w:rsidRPr="00DE5DE9">
        <w:rPr>
          <w:rFonts w:ascii="Times New Roman" w:hAnsi="Times New Roman" w:cs="Times New Roman"/>
          <w:b/>
          <w:u w:val="single"/>
        </w:rPr>
        <w:t>Примечание</w:t>
      </w:r>
      <w:r w:rsidRPr="006D3F1E">
        <w:rPr>
          <w:rFonts w:ascii="Times New Roman" w:hAnsi="Times New Roman" w:cs="Times New Roman"/>
          <w:b/>
        </w:rPr>
        <w:t xml:space="preserve"> </w:t>
      </w:r>
      <w:r w:rsidRPr="006D3F1E">
        <w:rPr>
          <w:rFonts w:ascii="Times New Roman" w:hAnsi="Times New Roman" w:cs="Times New Roman"/>
          <w:sz w:val="18"/>
          <w:szCs w:val="18"/>
        </w:rPr>
        <w:t>(После составления индивидуального плана данное примечание удаляется из окончательного текста)</w:t>
      </w:r>
      <w:r w:rsidRPr="006D3F1E">
        <w:rPr>
          <w:rFonts w:ascii="Times New Roman" w:hAnsi="Times New Roman" w:cs="Times New Roman"/>
          <w:b/>
          <w:sz w:val="18"/>
          <w:szCs w:val="18"/>
        </w:rPr>
        <w:t>:</w:t>
      </w:r>
    </w:p>
    <w:p w:rsidR="00A07019" w:rsidRPr="008501F5" w:rsidRDefault="00A07019" w:rsidP="007D6AFD">
      <w:pPr>
        <w:widowControl/>
        <w:numPr>
          <w:ilvl w:val="0"/>
          <w:numId w:val="14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 w:rsidRPr="008501F5">
        <w:rPr>
          <w:rFonts w:ascii="Times New Roman" w:hAnsi="Times New Roman" w:cs="Times New Roman"/>
          <w:i/>
        </w:rPr>
        <w:t xml:space="preserve">Индивидуальный план подготовки составляется аспирантом совместно с научным руководителем. </w:t>
      </w:r>
    </w:p>
    <w:p w:rsidR="00A07019" w:rsidRDefault="00A07019" w:rsidP="007D6AFD">
      <w:pPr>
        <w:widowControl/>
        <w:numPr>
          <w:ilvl w:val="0"/>
          <w:numId w:val="14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 w:rsidRPr="008501F5">
        <w:rPr>
          <w:rFonts w:ascii="Times New Roman" w:hAnsi="Times New Roman" w:cs="Times New Roman"/>
          <w:i/>
        </w:rPr>
        <w:t>Вместо текста выделенного красным шрифтом вносятся сведения (название специальности, наим</w:t>
      </w:r>
      <w:r w:rsidRPr="008501F5">
        <w:rPr>
          <w:rFonts w:ascii="Times New Roman" w:hAnsi="Times New Roman" w:cs="Times New Roman"/>
          <w:i/>
        </w:rPr>
        <w:t>е</w:t>
      </w:r>
      <w:r w:rsidRPr="008501F5">
        <w:rPr>
          <w:rFonts w:ascii="Times New Roman" w:hAnsi="Times New Roman" w:cs="Times New Roman"/>
          <w:i/>
        </w:rPr>
        <w:t>нование видов работы по НИР, сроки выполнения и др.) по усмотрению аспиранта и научного рук</w:t>
      </w:r>
      <w:r w:rsidRPr="008501F5">
        <w:rPr>
          <w:rFonts w:ascii="Times New Roman" w:hAnsi="Times New Roman" w:cs="Times New Roman"/>
          <w:i/>
        </w:rPr>
        <w:t>о</w:t>
      </w:r>
      <w:r w:rsidRPr="008501F5">
        <w:rPr>
          <w:rFonts w:ascii="Times New Roman" w:hAnsi="Times New Roman" w:cs="Times New Roman"/>
          <w:i/>
        </w:rPr>
        <w:t>водителя.</w:t>
      </w:r>
    </w:p>
    <w:p w:rsidR="00A07019" w:rsidRPr="008501F5" w:rsidRDefault="00A07019" w:rsidP="007D6AFD">
      <w:pPr>
        <w:widowControl/>
        <w:numPr>
          <w:ilvl w:val="0"/>
          <w:numId w:val="14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Сроки выполнения работ проставляются в соответствии с учебным планом.</w:t>
      </w:r>
    </w:p>
    <w:p w:rsidR="00A07019" w:rsidRDefault="00A07019" w:rsidP="007D6AFD">
      <w:pPr>
        <w:widowControl/>
        <w:numPr>
          <w:ilvl w:val="0"/>
          <w:numId w:val="14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 w:rsidRPr="008501F5">
        <w:rPr>
          <w:rFonts w:ascii="Times New Roman" w:hAnsi="Times New Roman" w:cs="Times New Roman"/>
          <w:i/>
        </w:rPr>
        <w:t xml:space="preserve">Индивидуальный план аспиранта должен быть обсужден и утвержден на кафедре. </w:t>
      </w:r>
    </w:p>
    <w:p w:rsidR="00A07019" w:rsidRPr="008501F5" w:rsidRDefault="00A07019" w:rsidP="007D6AFD">
      <w:pPr>
        <w:widowControl/>
        <w:numPr>
          <w:ilvl w:val="0"/>
          <w:numId w:val="14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 w:rsidRPr="008501F5">
        <w:rPr>
          <w:rFonts w:ascii="Times New Roman" w:hAnsi="Times New Roman" w:cs="Times New Roman"/>
          <w:i/>
        </w:rPr>
        <w:t>Не позднее 2 месяцев со дня зачисления в аспирантуру план должен быть представлен на утвержд</w:t>
      </w:r>
      <w:r w:rsidRPr="008501F5">
        <w:rPr>
          <w:rFonts w:ascii="Times New Roman" w:hAnsi="Times New Roman" w:cs="Times New Roman"/>
          <w:i/>
        </w:rPr>
        <w:t>е</w:t>
      </w:r>
      <w:r w:rsidRPr="008501F5">
        <w:rPr>
          <w:rFonts w:ascii="Times New Roman" w:hAnsi="Times New Roman" w:cs="Times New Roman"/>
          <w:i/>
        </w:rPr>
        <w:t>ние проректора по НИР.</w:t>
      </w:r>
    </w:p>
    <w:p w:rsidR="00A07019" w:rsidRPr="008501F5" w:rsidRDefault="00A07019" w:rsidP="007D6AFD">
      <w:pPr>
        <w:widowControl/>
        <w:numPr>
          <w:ilvl w:val="0"/>
          <w:numId w:val="14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 w:rsidRPr="008501F5">
        <w:rPr>
          <w:rFonts w:ascii="Times New Roman" w:hAnsi="Times New Roman" w:cs="Times New Roman"/>
          <w:i/>
        </w:rPr>
        <w:t xml:space="preserve">Индивидуальный план подготовки аспиранта готовится в 3 экземплярах: один экземпляр вместе с выпиской из протокола кафедрального совещания о его утверждении </w:t>
      </w:r>
      <w:r>
        <w:rPr>
          <w:rFonts w:ascii="Times New Roman" w:hAnsi="Times New Roman" w:cs="Times New Roman"/>
          <w:i/>
        </w:rPr>
        <w:t xml:space="preserve">и расширенной аннотацией диссертации </w:t>
      </w:r>
      <w:r w:rsidRPr="008501F5">
        <w:rPr>
          <w:rFonts w:ascii="Times New Roman" w:hAnsi="Times New Roman" w:cs="Times New Roman"/>
          <w:i/>
        </w:rPr>
        <w:t>передается в отдел аспирантуры, второй  экземпляр хранится в документах кафедры, третий экземпляр выдается аспиранту на руки.</w:t>
      </w:r>
    </w:p>
    <w:p w:rsidR="00A07019" w:rsidRPr="008501F5" w:rsidRDefault="00A07019" w:rsidP="007D6AFD">
      <w:pPr>
        <w:widowControl/>
        <w:numPr>
          <w:ilvl w:val="0"/>
          <w:numId w:val="14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 w:rsidRPr="008501F5">
        <w:rPr>
          <w:rFonts w:ascii="Times New Roman" w:hAnsi="Times New Roman" w:cs="Times New Roman"/>
          <w:i/>
        </w:rPr>
        <w:t>Не позднее 3 месяцев со дня зачисления в аспирантуру в отдел аспирантуры должна быть предста</w:t>
      </w:r>
      <w:r w:rsidRPr="008501F5">
        <w:rPr>
          <w:rFonts w:ascii="Times New Roman" w:hAnsi="Times New Roman" w:cs="Times New Roman"/>
          <w:i/>
        </w:rPr>
        <w:t>в</w:t>
      </w:r>
      <w:r w:rsidRPr="008501F5">
        <w:rPr>
          <w:rFonts w:ascii="Times New Roman" w:hAnsi="Times New Roman" w:cs="Times New Roman"/>
          <w:i/>
        </w:rPr>
        <w:t>лена выписка из протокола заседания Ученого совета факультета об утверждении темы диссерт</w:t>
      </w:r>
      <w:r w:rsidRPr="008501F5">
        <w:rPr>
          <w:rFonts w:ascii="Times New Roman" w:hAnsi="Times New Roman" w:cs="Times New Roman"/>
          <w:i/>
        </w:rPr>
        <w:t>а</w:t>
      </w:r>
      <w:r w:rsidRPr="008501F5">
        <w:rPr>
          <w:rFonts w:ascii="Times New Roman" w:hAnsi="Times New Roman" w:cs="Times New Roman"/>
          <w:i/>
        </w:rPr>
        <w:t>ции и включении ее в план НИР академии.</w:t>
      </w:r>
    </w:p>
    <w:p w:rsidR="00A07019" w:rsidRPr="008501F5" w:rsidRDefault="00A07019" w:rsidP="007D6AFD">
      <w:pPr>
        <w:widowControl/>
        <w:numPr>
          <w:ilvl w:val="0"/>
          <w:numId w:val="14"/>
        </w:numPr>
        <w:spacing w:before="0"/>
        <w:ind w:right="0"/>
        <w:jc w:val="both"/>
        <w:rPr>
          <w:rFonts w:ascii="Times New Roman" w:hAnsi="Times New Roman" w:cs="Times New Roman"/>
          <w:i/>
        </w:rPr>
      </w:pPr>
      <w:r w:rsidRPr="008501F5">
        <w:rPr>
          <w:rFonts w:ascii="Times New Roman" w:hAnsi="Times New Roman" w:cs="Times New Roman"/>
          <w:i/>
        </w:rPr>
        <w:t xml:space="preserve">Выполнение аспирантом индивидуального плана контролируется заведующим кафедрой и научным руководителем. Аспирант не менее 2 раз в год отчитывается на заседаниях кафедры и не менее 2 раз за время обучения в аспирантуре отчитывается на заседаниях Ученого совета факультета. </w:t>
      </w:r>
    </w:p>
    <w:p w:rsidR="00A07019" w:rsidRPr="006D3F1E" w:rsidRDefault="00A07019" w:rsidP="007D6AFD">
      <w:pPr>
        <w:widowControl/>
        <w:numPr>
          <w:ilvl w:val="0"/>
          <w:numId w:val="14"/>
        </w:numPr>
        <w:spacing w:before="0"/>
        <w:ind w:right="0"/>
        <w:jc w:val="both"/>
        <w:rPr>
          <w:rFonts w:ascii="Times New Roman" w:hAnsi="Times New Roman" w:cs="Times New Roman"/>
        </w:rPr>
      </w:pPr>
      <w:r w:rsidRPr="007D6AFD">
        <w:rPr>
          <w:rFonts w:ascii="Times New Roman" w:hAnsi="Times New Roman" w:cs="Times New Roman"/>
          <w:i/>
        </w:rPr>
        <w:t xml:space="preserve">В отдел аспирантуры и докторантуры </w:t>
      </w:r>
      <w:r>
        <w:rPr>
          <w:rFonts w:ascii="Times New Roman" w:hAnsi="Times New Roman" w:cs="Times New Roman"/>
          <w:i/>
        </w:rPr>
        <w:t>2 раза в год</w:t>
      </w:r>
      <w:r w:rsidRPr="007D6AFD">
        <w:rPr>
          <w:rFonts w:ascii="Times New Roman" w:hAnsi="Times New Roman" w:cs="Times New Roman"/>
          <w:i/>
        </w:rPr>
        <w:t xml:space="preserve"> (не позднее </w:t>
      </w:r>
      <w:r>
        <w:rPr>
          <w:rFonts w:ascii="Times New Roman" w:hAnsi="Times New Roman" w:cs="Times New Roman"/>
          <w:i/>
        </w:rPr>
        <w:t xml:space="preserve">28 февраля и </w:t>
      </w:r>
      <w:r w:rsidRPr="007D6AFD">
        <w:rPr>
          <w:rFonts w:ascii="Times New Roman" w:hAnsi="Times New Roman" w:cs="Times New Roman"/>
          <w:i/>
        </w:rPr>
        <w:t xml:space="preserve">15 июня) аспирантом  представляется </w:t>
      </w:r>
      <w:r>
        <w:rPr>
          <w:rFonts w:ascii="Times New Roman" w:hAnsi="Times New Roman" w:cs="Times New Roman"/>
          <w:i/>
        </w:rPr>
        <w:t xml:space="preserve">полугодовой и </w:t>
      </w:r>
      <w:r w:rsidRPr="007D6AFD">
        <w:rPr>
          <w:rFonts w:ascii="Times New Roman" w:hAnsi="Times New Roman" w:cs="Times New Roman"/>
          <w:i/>
        </w:rPr>
        <w:t>итоговый отчет</w:t>
      </w:r>
      <w:r>
        <w:rPr>
          <w:rFonts w:ascii="Times New Roman" w:hAnsi="Times New Roman" w:cs="Times New Roman"/>
          <w:i/>
        </w:rPr>
        <w:t>ы</w:t>
      </w:r>
      <w:r w:rsidRPr="007D6AFD">
        <w:rPr>
          <w:rFonts w:ascii="Times New Roman" w:hAnsi="Times New Roman" w:cs="Times New Roman"/>
          <w:i/>
        </w:rPr>
        <w:t xml:space="preserve"> о выполнении индивидуального плана с приложен</w:t>
      </w:r>
      <w:r w:rsidRPr="007D6AFD">
        <w:rPr>
          <w:rFonts w:ascii="Times New Roman" w:hAnsi="Times New Roman" w:cs="Times New Roman"/>
          <w:i/>
        </w:rPr>
        <w:t>и</w:t>
      </w:r>
      <w:r w:rsidRPr="007D6AFD">
        <w:rPr>
          <w:rFonts w:ascii="Times New Roman" w:hAnsi="Times New Roman" w:cs="Times New Roman"/>
          <w:i/>
        </w:rPr>
        <w:t>ем  выписки из протокола заседания кафедры или Ученого совета факультета.</w:t>
      </w:r>
    </w:p>
    <w:sectPr w:rsidR="00A07019" w:rsidRPr="006D3F1E" w:rsidSect="0080778D">
      <w:headerReference w:type="default" r:id="rId7"/>
      <w:footerReference w:type="default" r:id="rId8"/>
      <w:type w:val="continuous"/>
      <w:pgSz w:w="11900" w:h="16820"/>
      <w:pgMar w:top="1134" w:right="680" w:bottom="1134" w:left="170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19" w:rsidRDefault="00A07019">
      <w:r>
        <w:separator/>
      </w:r>
    </w:p>
  </w:endnote>
  <w:endnote w:type="continuationSeparator" w:id="0">
    <w:p w:rsidR="00A07019" w:rsidRDefault="00A0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19" w:rsidRDefault="00A0701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19" w:rsidRDefault="00A07019">
      <w:r>
        <w:separator/>
      </w:r>
    </w:p>
  </w:footnote>
  <w:footnote w:type="continuationSeparator" w:id="0">
    <w:p w:rsidR="00A07019" w:rsidRDefault="00A07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19" w:rsidRDefault="00A07019">
    <w:pPr>
      <w:pStyle w:val="Header"/>
      <w:spacing w:before="0"/>
      <w:ind w:right="79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8AE"/>
    <w:multiLevelType w:val="hybridMultilevel"/>
    <w:tmpl w:val="A5204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D48CD"/>
    <w:multiLevelType w:val="hybridMultilevel"/>
    <w:tmpl w:val="3FF04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143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135284"/>
    <w:multiLevelType w:val="hybridMultilevel"/>
    <w:tmpl w:val="CBBED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15729"/>
    <w:multiLevelType w:val="hybridMultilevel"/>
    <w:tmpl w:val="6888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5375E8"/>
    <w:multiLevelType w:val="singleLevel"/>
    <w:tmpl w:val="2AF201E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</w:abstractNum>
  <w:abstractNum w:abstractNumId="6">
    <w:nsid w:val="4B7505A0"/>
    <w:multiLevelType w:val="hybridMultilevel"/>
    <w:tmpl w:val="100C1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8518AA"/>
    <w:multiLevelType w:val="hybridMultilevel"/>
    <w:tmpl w:val="65A25E18"/>
    <w:lvl w:ilvl="0" w:tplc="3C7E113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8">
    <w:nsid w:val="5A292E3A"/>
    <w:multiLevelType w:val="hybridMultilevel"/>
    <w:tmpl w:val="0466300E"/>
    <w:lvl w:ilvl="0" w:tplc="09FA19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785C9A"/>
    <w:multiLevelType w:val="hybridMultilevel"/>
    <w:tmpl w:val="6888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FF5C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DAA7424"/>
    <w:multiLevelType w:val="hybridMultilevel"/>
    <w:tmpl w:val="7CE4A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4C71A9"/>
    <w:multiLevelType w:val="hybridMultilevel"/>
    <w:tmpl w:val="4AAE6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347142"/>
    <w:multiLevelType w:val="hybridMultilevel"/>
    <w:tmpl w:val="8178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bordersDoNotSurroundHeader/>
  <w:bordersDoNotSurroundFooter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6E1"/>
    <w:rsid w:val="000005BE"/>
    <w:rsid w:val="00006DE1"/>
    <w:rsid w:val="000078F5"/>
    <w:rsid w:val="00024184"/>
    <w:rsid w:val="00054804"/>
    <w:rsid w:val="00063B61"/>
    <w:rsid w:val="000644F2"/>
    <w:rsid w:val="00075B54"/>
    <w:rsid w:val="00091037"/>
    <w:rsid w:val="000911F9"/>
    <w:rsid w:val="00091880"/>
    <w:rsid w:val="00091BA8"/>
    <w:rsid w:val="000A78FA"/>
    <w:rsid w:val="000A7CBD"/>
    <w:rsid w:val="000B48E8"/>
    <w:rsid w:val="000B7E9F"/>
    <w:rsid w:val="000C04B6"/>
    <w:rsid w:val="000C308D"/>
    <w:rsid w:val="000E6C64"/>
    <w:rsid w:val="001076D0"/>
    <w:rsid w:val="00122B29"/>
    <w:rsid w:val="0014172A"/>
    <w:rsid w:val="00170210"/>
    <w:rsid w:val="00180D3F"/>
    <w:rsid w:val="00180EA1"/>
    <w:rsid w:val="0019005D"/>
    <w:rsid w:val="00196C18"/>
    <w:rsid w:val="001A12C5"/>
    <w:rsid w:val="001A26F6"/>
    <w:rsid w:val="001A467B"/>
    <w:rsid w:val="001D2D17"/>
    <w:rsid w:val="001D3E70"/>
    <w:rsid w:val="001D5FAD"/>
    <w:rsid w:val="001E06AC"/>
    <w:rsid w:val="00203930"/>
    <w:rsid w:val="00223E02"/>
    <w:rsid w:val="0024538E"/>
    <w:rsid w:val="002460C9"/>
    <w:rsid w:val="00262CD5"/>
    <w:rsid w:val="00265753"/>
    <w:rsid w:val="00274B1C"/>
    <w:rsid w:val="0027727F"/>
    <w:rsid w:val="00277DF9"/>
    <w:rsid w:val="002817E1"/>
    <w:rsid w:val="00292F79"/>
    <w:rsid w:val="002C76E3"/>
    <w:rsid w:val="002C79E1"/>
    <w:rsid w:val="002D0B7D"/>
    <w:rsid w:val="002D16E1"/>
    <w:rsid w:val="002E4562"/>
    <w:rsid w:val="00310A6F"/>
    <w:rsid w:val="00325134"/>
    <w:rsid w:val="00347366"/>
    <w:rsid w:val="003573BE"/>
    <w:rsid w:val="003573C3"/>
    <w:rsid w:val="00363637"/>
    <w:rsid w:val="00382904"/>
    <w:rsid w:val="003B0320"/>
    <w:rsid w:val="003C79A6"/>
    <w:rsid w:val="003D75A0"/>
    <w:rsid w:val="003F2ECF"/>
    <w:rsid w:val="00402E3B"/>
    <w:rsid w:val="00402F30"/>
    <w:rsid w:val="0040413A"/>
    <w:rsid w:val="0041232B"/>
    <w:rsid w:val="00426A3B"/>
    <w:rsid w:val="00456FFB"/>
    <w:rsid w:val="004614FF"/>
    <w:rsid w:val="004864D7"/>
    <w:rsid w:val="004A1E4A"/>
    <w:rsid w:val="004B0A50"/>
    <w:rsid w:val="004B4C76"/>
    <w:rsid w:val="004C7F0D"/>
    <w:rsid w:val="004D38CE"/>
    <w:rsid w:val="004E7A56"/>
    <w:rsid w:val="00502364"/>
    <w:rsid w:val="00504F92"/>
    <w:rsid w:val="00523BC2"/>
    <w:rsid w:val="00532D02"/>
    <w:rsid w:val="0055183B"/>
    <w:rsid w:val="00551F4F"/>
    <w:rsid w:val="005544E7"/>
    <w:rsid w:val="00563488"/>
    <w:rsid w:val="005772B8"/>
    <w:rsid w:val="005805B6"/>
    <w:rsid w:val="00582E52"/>
    <w:rsid w:val="00595093"/>
    <w:rsid w:val="005A41FC"/>
    <w:rsid w:val="005B589D"/>
    <w:rsid w:val="005B77EC"/>
    <w:rsid w:val="005D0D3B"/>
    <w:rsid w:val="005E5732"/>
    <w:rsid w:val="005F594A"/>
    <w:rsid w:val="00602C6B"/>
    <w:rsid w:val="00614AB1"/>
    <w:rsid w:val="006319E3"/>
    <w:rsid w:val="00637024"/>
    <w:rsid w:val="0065170B"/>
    <w:rsid w:val="00667106"/>
    <w:rsid w:val="006B028D"/>
    <w:rsid w:val="006B0844"/>
    <w:rsid w:val="006B2EBE"/>
    <w:rsid w:val="006C31B9"/>
    <w:rsid w:val="006D04D7"/>
    <w:rsid w:val="006D1DC0"/>
    <w:rsid w:val="006D3EA9"/>
    <w:rsid w:val="006D3F1E"/>
    <w:rsid w:val="006D7854"/>
    <w:rsid w:val="006E27B1"/>
    <w:rsid w:val="006F320A"/>
    <w:rsid w:val="006F7824"/>
    <w:rsid w:val="00712FC3"/>
    <w:rsid w:val="00731E07"/>
    <w:rsid w:val="007324C5"/>
    <w:rsid w:val="00734DDB"/>
    <w:rsid w:val="00735500"/>
    <w:rsid w:val="00741AEA"/>
    <w:rsid w:val="00776316"/>
    <w:rsid w:val="0078189D"/>
    <w:rsid w:val="00781BB6"/>
    <w:rsid w:val="00792A32"/>
    <w:rsid w:val="00795EA3"/>
    <w:rsid w:val="007A1008"/>
    <w:rsid w:val="007D5DFB"/>
    <w:rsid w:val="007D6AFD"/>
    <w:rsid w:val="007E4188"/>
    <w:rsid w:val="007E52AF"/>
    <w:rsid w:val="008058DF"/>
    <w:rsid w:val="0080778D"/>
    <w:rsid w:val="0081725A"/>
    <w:rsid w:val="008228CA"/>
    <w:rsid w:val="0083575F"/>
    <w:rsid w:val="00837366"/>
    <w:rsid w:val="00847B0A"/>
    <w:rsid w:val="008501F5"/>
    <w:rsid w:val="00876365"/>
    <w:rsid w:val="00890B08"/>
    <w:rsid w:val="00897C36"/>
    <w:rsid w:val="008A171B"/>
    <w:rsid w:val="008A195D"/>
    <w:rsid w:val="008A479F"/>
    <w:rsid w:val="008B1815"/>
    <w:rsid w:val="008D66E1"/>
    <w:rsid w:val="008E0759"/>
    <w:rsid w:val="00917AD6"/>
    <w:rsid w:val="00940993"/>
    <w:rsid w:val="0097653F"/>
    <w:rsid w:val="009770CB"/>
    <w:rsid w:val="00990D58"/>
    <w:rsid w:val="00996088"/>
    <w:rsid w:val="009A64D3"/>
    <w:rsid w:val="009D14B9"/>
    <w:rsid w:val="009D4731"/>
    <w:rsid w:val="009D7B67"/>
    <w:rsid w:val="009E3CC9"/>
    <w:rsid w:val="00A07019"/>
    <w:rsid w:val="00A20617"/>
    <w:rsid w:val="00A3148A"/>
    <w:rsid w:val="00A36048"/>
    <w:rsid w:val="00A477B6"/>
    <w:rsid w:val="00A55220"/>
    <w:rsid w:val="00A6188B"/>
    <w:rsid w:val="00A91207"/>
    <w:rsid w:val="00A91246"/>
    <w:rsid w:val="00AA1FFA"/>
    <w:rsid w:val="00AA49A1"/>
    <w:rsid w:val="00AA70A4"/>
    <w:rsid w:val="00AA7584"/>
    <w:rsid w:val="00AC180E"/>
    <w:rsid w:val="00AC2DB0"/>
    <w:rsid w:val="00AF3E38"/>
    <w:rsid w:val="00AF4D5A"/>
    <w:rsid w:val="00B14BB4"/>
    <w:rsid w:val="00B2044E"/>
    <w:rsid w:val="00B25F74"/>
    <w:rsid w:val="00B678E6"/>
    <w:rsid w:val="00B73961"/>
    <w:rsid w:val="00B8269E"/>
    <w:rsid w:val="00B8281B"/>
    <w:rsid w:val="00B90C8B"/>
    <w:rsid w:val="00B949FE"/>
    <w:rsid w:val="00B96960"/>
    <w:rsid w:val="00BA0F6B"/>
    <w:rsid w:val="00BC053A"/>
    <w:rsid w:val="00BC5472"/>
    <w:rsid w:val="00BD0D57"/>
    <w:rsid w:val="00BF6FED"/>
    <w:rsid w:val="00C063DE"/>
    <w:rsid w:val="00C2715F"/>
    <w:rsid w:val="00C3553E"/>
    <w:rsid w:val="00C364FB"/>
    <w:rsid w:val="00C47F25"/>
    <w:rsid w:val="00C50395"/>
    <w:rsid w:val="00C531BB"/>
    <w:rsid w:val="00C57C59"/>
    <w:rsid w:val="00C64DDF"/>
    <w:rsid w:val="00C77BE3"/>
    <w:rsid w:val="00C82E2F"/>
    <w:rsid w:val="00CC5348"/>
    <w:rsid w:val="00CC620C"/>
    <w:rsid w:val="00CC7974"/>
    <w:rsid w:val="00CD0C3B"/>
    <w:rsid w:val="00CD7FBF"/>
    <w:rsid w:val="00CE6C9E"/>
    <w:rsid w:val="00D004BF"/>
    <w:rsid w:val="00D10F2B"/>
    <w:rsid w:val="00D26969"/>
    <w:rsid w:val="00D31A45"/>
    <w:rsid w:val="00D530E5"/>
    <w:rsid w:val="00D55B8B"/>
    <w:rsid w:val="00D57390"/>
    <w:rsid w:val="00D6319E"/>
    <w:rsid w:val="00D65791"/>
    <w:rsid w:val="00D72E1C"/>
    <w:rsid w:val="00D8470D"/>
    <w:rsid w:val="00D95222"/>
    <w:rsid w:val="00D96098"/>
    <w:rsid w:val="00DB0C6A"/>
    <w:rsid w:val="00DC2C52"/>
    <w:rsid w:val="00DC31C5"/>
    <w:rsid w:val="00DE5DE9"/>
    <w:rsid w:val="00DF2ECE"/>
    <w:rsid w:val="00DF5A40"/>
    <w:rsid w:val="00DF6D42"/>
    <w:rsid w:val="00E12707"/>
    <w:rsid w:val="00E140C2"/>
    <w:rsid w:val="00E17F44"/>
    <w:rsid w:val="00E23B6D"/>
    <w:rsid w:val="00E2737B"/>
    <w:rsid w:val="00E327DC"/>
    <w:rsid w:val="00E4711D"/>
    <w:rsid w:val="00E47C9F"/>
    <w:rsid w:val="00E731BA"/>
    <w:rsid w:val="00EA1200"/>
    <w:rsid w:val="00EB0118"/>
    <w:rsid w:val="00EB2C9A"/>
    <w:rsid w:val="00EB78A7"/>
    <w:rsid w:val="00ED32D6"/>
    <w:rsid w:val="00ED3EE4"/>
    <w:rsid w:val="00EE4FD6"/>
    <w:rsid w:val="00F01546"/>
    <w:rsid w:val="00F16416"/>
    <w:rsid w:val="00F20C86"/>
    <w:rsid w:val="00F22B48"/>
    <w:rsid w:val="00F253E5"/>
    <w:rsid w:val="00F64A39"/>
    <w:rsid w:val="00F6694A"/>
    <w:rsid w:val="00F82EBB"/>
    <w:rsid w:val="00F84B28"/>
    <w:rsid w:val="00F919E5"/>
    <w:rsid w:val="00F97D53"/>
    <w:rsid w:val="00FA4B09"/>
    <w:rsid w:val="00FB0DE6"/>
    <w:rsid w:val="00FB702C"/>
    <w:rsid w:val="00FB7C8B"/>
    <w:rsid w:val="00FC0CCA"/>
    <w:rsid w:val="00FD30B7"/>
    <w:rsid w:val="00FF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0A"/>
    <w:pPr>
      <w:widowControl w:val="0"/>
      <w:autoSpaceDE w:val="0"/>
      <w:autoSpaceDN w:val="0"/>
      <w:spacing w:before="180"/>
      <w:ind w:left="40" w:right="80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20A"/>
    <w:pPr>
      <w:keepNext/>
      <w:widowControl/>
      <w:spacing w:before="0"/>
      <w:ind w:left="0" w:right="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20A"/>
    <w:pPr>
      <w:keepNext/>
      <w:widowControl/>
      <w:autoSpaceDE/>
      <w:autoSpaceDN/>
      <w:spacing w:before="0"/>
      <w:ind w:left="0" w:right="0"/>
      <w:jc w:val="center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028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3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3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028D"/>
    <w:rPr>
      <w:rFonts w:ascii="Cambria" w:hAnsi="Cambria"/>
      <w:b/>
      <w:sz w:val="26"/>
    </w:rPr>
  </w:style>
  <w:style w:type="paragraph" w:customStyle="1" w:styleId="1">
    <w:name w:val="заголовок 1"/>
    <w:basedOn w:val="Normal"/>
    <w:next w:val="Normal"/>
    <w:uiPriority w:val="99"/>
    <w:rsid w:val="006F320A"/>
    <w:pPr>
      <w:keepNext/>
      <w:widowControl/>
      <w:spacing w:before="0"/>
      <w:ind w:left="0" w:right="0"/>
      <w:outlineLvl w:val="0"/>
    </w:pPr>
    <w:rPr>
      <w:b/>
      <w:bCs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6F320A"/>
    <w:pPr>
      <w:keepNext/>
      <w:widowControl/>
      <w:spacing w:before="0"/>
      <w:ind w:left="0" w:right="0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Normal"/>
    <w:next w:val="Normal"/>
    <w:uiPriority w:val="99"/>
    <w:rsid w:val="006F320A"/>
    <w:pPr>
      <w:keepNext/>
      <w:widowControl/>
      <w:spacing w:before="0"/>
      <w:ind w:left="0" w:right="0"/>
      <w:outlineLvl w:val="2"/>
    </w:pPr>
    <w:rPr>
      <w:b/>
      <w:bCs/>
      <w:i/>
      <w:iCs/>
      <w:sz w:val="24"/>
      <w:szCs w:val="24"/>
    </w:rPr>
  </w:style>
  <w:style w:type="paragraph" w:customStyle="1" w:styleId="4">
    <w:name w:val="заголовок 4"/>
    <w:basedOn w:val="Normal"/>
    <w:next w:val="Normal"/>
    <w:uiPriority w:val="99"/>
    <w:rsid w:val="006F320A"/>
    <w:pPr>
      <w:keepNext/>
      <w:widowControl/>
      <w:spacing w:before="0"/>
      <w:ind w:left="0" w:right="0"/>
      <w:jc w:val="center"/>
      <w:outlineLvl w:val="3"/>
    </w:pPr>
    <w:rPr>
      <w:b/>
      <w:bCs/>
      <w:i/>
      <w:iCs/>
      <w:sz w:val="24"/>
      <w:szCs w:val="24"/>
    </w:rPr>
  </w:style>
  <w:style w:type="paragraph" w:customStyle="1" w:styleId="5">
    <w:name w:val="заголовок 5"/>
    <w:basedOn w:val="Normal"/>
    <w:next w:val="Normal"/>
    <w:uiPriority w:val="99"/>
    <w:rsid w:val="006F320A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6">
    <w:name w:val="заголовок 6"/>
    <w:basedOn w:val="Normal"/>
    <w:next w:val="Normal"/>
    <w:uiPriority w:val="99"/>
    <w:rsid w:val="006F320A"/>
    <w:pPr>
      <w:keepNext/>
      <w:widowControl/>
      <w:spacing w:before="0"/>
      <w:ind w:left="0" w:right="0"/>
      <w:jc w:val="center"/>
      <w:outlineLvl w:val="5"/>
    </w:pPr>
    <w:rPr>
      <w:b/>
      <w:bCs/>
      <w:sz w:val="22"/>
      <w:szCs w:val="22"/>
    </w:rPr>
  </w:style>
  <w:style w:type="paragraph" w:customStyle="1" w:styleId="7">
    <w:name w:val="заголовок 7"/>
    <w:basedOn w:val="Normal"/>
    <w:next w:val="Normal"/>
    <w:uiPriority w:val="99"/>
    <w:rsid w:val="006F320A"/>
    <w:pPr>
      <w:keepNext/>
      <w:widowControl/>
      <w:spacing w:before="0"/>
      <w:ind w:left="0" w:right="0"/>
      <w:outlineLvl w:val="6"/>
    </w:pPr>
    <w:rPr>
      <w:b/>
      <w:bCs/>
      <w:sz w:val="22"/>
      <w:szCs w:val="22"/>
    </w:rPr>
  </w:style>
  <w:style w:type="character" w:customStyle="1" w:styleId="a">
    <w:name w:val="Основной шрифт"/>
    <w:uiPriority w:val="99"/>
    <w:rsid w:val="006F320A"/>
  </w:style>
  <w:style w:type="paragraph" w:customStyle="1" w:styleId="FR1">
    <w:name w:val="FR1"/>
    <w:uiPriority w:val="99"/>
    <w:rsid w:val="006F320A"/>
    <w:pPr>
      <w:widowControl w:val="0"/>
      <w:autoSpaceDE w:val="0"/>
      <w:autoSpaceDN w:val="0"/>
      <w:spacing w:before="180" w:after="240"/>
      <w:ind w:left="4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F320A"/>
    <w:pPr>
      <w:widowControl/>
      <w:spacing w:before="0"/>
      <w:ind w:left="0" w:right="0"/>
      <w:jc w:val="center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38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6F320A"/>
    <w:pPr>
      <w:widowControl/>
      <w:tabs>
        <w:tab w:val="center" w:pos="4153"/>
        <w:tab w:val="right" w:pos="8306"/>
      </w:tabs>
      <w:spacing w:before="0"/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389"/>
    <w:rPr>
      <w:rFonts w:ascii="Arial" w:hAnsi="Arial" w:cs="Arial"/>
      <w:sz w:val="20"/>
      <w:szCs w:val="20"/>
    </w:rPr>
  </w:style>
  <w:style w:type="character" w:customStyle="1" w:styleId="a0">
    <w:name w:val="номер страницы"/>
    <w:basedOn w:val="a"/>
    <w:uiPriority w:val="99"/>
    <w:rsid w:val="006F320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F32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76D0"/>
    <w:rPr>
      <w:rFonts w:ascii="Arial" w:hAnsi="Arial" w:cs="Arial"/>
    </w:rPr>
  </w:style>
  <w:style w:type="paragraph" w:customStyle="1" w:styleId="a1">
    <w:name w:val="Колонтитул"/>
    <w:uiPriority w:val="99"/>
    <w:rsid w:val="006F320A"/>
    <w:pPr>
      <w:spacing w:before="60" w:after="40"/>
    </w:pPr>
    <w:rPr>
      <w:rFonts w:ascii="Futura Hv" w:hAnsi="Futura Hv"/>
      <w:kern w:val="32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F320A"/>
    <w:pPr>
      <w:widowControl/>
      <w:spacing w:before="0"/>
      <w:ind w:left="0" w:right="0"/>
      <w:jc w:val="center"/>
    </w:pPr>
    <w:rPr>
      <w:rFonts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B028D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F320A"/>
    <w:pPr>
      <w:widowControl/>
      <w:autoSpaceDE/>
      <w:autoSpaceDN/>
      <w:spacing w:before="0"/>
      <w:ind w:left="5045" w:right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1389"/>
    <w:rPr>
      <w:rFonts w:ascii="Arial" w:hAnsi="Arial" w:cs="Arial"/>
      <w:sz w:val="20"/>
      <w:szCs w:val="20"/>
    </w:rPr>
  </w:style>
  <w:style w:type="paragraph" w:customStyle="1" w:styleId="a2">
    <w:name w:val="Согласовано"/>
    <w:basedOn w:val="Normal"/>
    <w:uiPriority w:val="99"/>
    <w:rsid w:val="006F320A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BlockText">
    <w:name w:val="Block Text"/>
    <w:basedOn w:val="Normal"/>
    <w:uiPriority w:val="99"/>
    <w:rsid w:val="006F320A"/>
    <w:pPr>
      <w:spacing w:before="0"/>
      <w:ind w:left="5579" w:right="799"/>
    </w:pPr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6B028D"/>
    <w:pPr>
      <w:widowControl/>
      <w:autoSpaceDE/>
      <w:autoSpaceDN/>
      <w:spacing w:before="0"/>
      <w:ind w:left="0" w:right="0"/>
      <w:jc w:val="center"/>
    </w:pPr>
    <w:rPr>
      <w:rFonts w:ascii="Times New Roman" w:hAnsi="Times New Roman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028D"/>
    <w:rPr>
      <w:b/>
      <w:sz w:val="24"/>
    </w:rPr>
  </w:style>
  <w:style w:type="paragraph" w:styleId="BalloonText">
    <w:name w:val="Balloon Text"/>
    <w:basedOn w:val="Normal"/>
    <w:link w:val="BalloonTextChar"/>
    <w:uiPriority w:val="99"/>
    <w:rsid w:val="006B0844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0844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40413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E6C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6</Pages>
  <Words>1498</Words>
  <Characters>8541</Characters>
  <Application>Microsoft Office Outlook</Application>
  <DocSecurity>0</DocSecurity>
  <Lines>0</Lines>
  <Paragraphs>0</Paragraphs>
  <ScaleCrop>false</ScaleCrop>
  <Company>FAMILY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У В П О</dc:title>
  <dc:subject/>
  <dc:creator>Кузнецов</dc:creator>
  <cp:keywords/>
  <dc:description/>
  <cp:lastModifiedBy>Травматология</cp:lastModifiedBy>
  <cp:revision>31</cp:revision>
  <cp:lastPrinted>2013-04-10T07:01:00Z</cp:lastPrinted>
  <dcterms:created xsi:type="dcterms:W3CDTF">2013-04-12T06:42:00Z</dcterms:created>
  <dcterms:modified xsi:type="dcterms:W3CDTF">2015-04-08T08:56:00Z</dcterms:modified>
</cp:coreProperties>
</file>