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FF" w:rsidRPr="00464BFF" w:rsidRDefault="00464BFF" w:rsidP="00464BFF">
      <w:pPr>
        <w:shd w:val="clear" w:color="auto" w:fill="FFFFFF"/>
        <w:jc w:val="center"/>
        <w:rPr>
          <w:lang w:val="ru-RU"/>
        </w:rPr>
      </w:pPr>
      <w:r w:rsidRPr="00464BFF">
        <w:rPr>
          <w:lang w:val="ru-RU"/>
        </w:rPr>
        <w:t xml:space="preserve">Федеральное государственное бюджетное образовательное учреждение высшего </w:t>
      </w:r>
      <w:proofErr w:type="spellStart"/>
      <w:r w:rsidRPr="00464BFF">
        <w:rPr>
          <w:lang w:val="ru-RU"/>
        </w:rPr>
        <w:t>образованияАстраханский</w:t>
      </w:r>
      <w:proofErr w:type="spellEnd"/>
      <w:r w:rsidRPr="00464BFF">
        <w:rPr>
          <w:lang w:val="ru-RU"/>
        </w:rPr>
        <w:t xml:space="preserve"> государственный медицинский университет</w:t>
      </w:r>
    </w:p>
    <w:p w:rsidR="00464BFF" w:rsidRPr="00464BFF" w:rsidRDefault="00464BFF" w:rsidP="00464BFF">
      <w:pPr>
        <w:shd w:val="clear" w:color="auto" w:fill="FFFFFF"/>
        <w:jc w:val="center"/>
        <w:rPr>
          <w:lang w:val="ru-RU"/>
        </w:rPr>
      </w:pPr>
      <w:r w:rsidRPr="00464BFF">
        <w:rPr>
          <w:lang w:val="ru-RU"/>
        </w:rPr>
        <w:t>Министерства здравоохранения Российской Федерации</w:t>
      </w:r>
    </w:p>
    <w:p w:rsidR="00464BFF" w:rsidRPr="00464BFF" w:rsidRDefault="00464BFF" w:rsidP="00464BFF">
      <w:pPr>
        <w:jc w:val="center"/>
        <w:rPr>
          <w:i/>
          <w:sz w:val="28"/>
          <w:szCs w:val="28"/>
          <w:lang w:val="ru-RU"/>
        </w:rPr>
      </w:pPr>
    </w:p>
    <w:p w:rsidR="00464BFF" w:rsidRPr="00464BFF" w:rsidRDefault="00464BFF" w:rsidP="00464BFF">
      <w:pPr>
        <w:jc w:val="center"/>
        <w:rPr>
          <w:b/>
          <w:sz w:val="26"/>
          <w:szCs w:val="26"/>
          <w:lang w:val="ru-RU"/>
        </w:rPr>
      </w:pPr>
      <w:r w:rsidRPr="00464BFF">
        <w:rPr>
          <w:b/>
          <w:sz w:val="26"/>
          <w:szCs w:val="26"/>
          <w:lang w:val="ru-RU"/>
        </w:rPr>
        <w:t>Кафедра «Поликлиническое дело и скорая  медицинская помощь</w:t>
      </w:r>
      <w:r w:rsidRPr="00464BFF">
        <w:rPr>
          <w:b/>
          <w:sz w:val="26"/>
          <w:szCs w:val="26"/>
          <w:lang w:val="ru-RU"/>
        </w:rPr>
        <w:br/>
        <w:t>с курсом семейной медицины»</w:t>
      </w:r>
    </w:p>
    <w:p w:rsidR="00464BFF" w:rsidRPr="00464BFF" w:rsidRDefault="00464BFF" w:rsidP="00464BFF">
      <w:pPr>
        <w:jc w:val="center"/>
        <w:rPr>
          <w:b/>
          <w:sz w:val="26"/>
          <w:szCs w:val="26"/>
          <w:lang w:val="ru-RU"/>
        </w:rPr>
      </w:pPr>
    </w:p>
    <w:p w:rsidR="00464BFF" w:rsidRPr="00F563F4" w:rsidRDefault="00464BFF" w:rsidP="00464BFF">
      <w:pPr>
        <w:jc w:val="center"/>
        <w:rPr>
          <w:b/>
          <w:sz w:val="26"/>
          <w:szCs w:val="26"/>
        </w:rPr>
      </w:pPr>
      <w:proofErr w:type="spellStart"/>
      <w:r w:rsidRPr="00F563F4">
        <w:rPr>
          <w:b/>
          <w:sz w:val="26"/>
          <w:szCs w:val="26"/>
        </w:rPr>
        <w:t>Факультет</w:t>
      </w:r>
      <w:proofErr w:type="spellEnd"/>
      <w:r w:rsidRPr="00F563F4">
        <w:rPr>
          <w:b/>
          <w:sz w:val="26"/>
          <w:szCs w:val="26"/>
        </w:rPr>
        <w:t xml:space="preserve"> «</w:t>
      </w:r>
      <w:r w:rsidRPr="00F563F4">
        <w:rPr>
          <w:b/>
          <w:caps/>
          <w:sz w:val="26"/>
          <w:szCs w:val="26"/>
        </w:rPr>
        <w:t>Лечебный</w:t>
      </w:r>
      <w:r w:rsidRPr="00F563F4">
        <w:rPr>
          <w:b/>
          <w:sz w:val="26"/>
          <w:szCs w:val="26"/>
        </w:rPr>
        <w:t>»</w:t>
      </w:r>
    </w:p>
    <w:p w:rsidR="00464BFF" w:rsidRPr="00F563F4" w:rsidRDefault="00464BFF" w:rsidP="00464BFF">
      <w:pPr>
        <w:jc w:val="center"/>
        <w:rPr>
          <w:sz w:val="28"/>
          <w:szCs w:val="28"/>
        </w:rPr>
      </w:pPr>
    </w:p>
    <w:p w:rsidR="00464BFF" w:rsidRPr="00F563F4" w:rsidRDefault="00464BFF" w:rsidP="00464BFF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66"/>
        <w:gridCol w:w="4705"/>
      </w:tblGrid>
      <w:tr w:rsidR="00464BFF" w:rsidRPr="00F563F4" w:rsidTr="00380D26">
        <w:tc>
          <w:tcPr>
            <w:tcW w:w="5323" w:type="dxa"/>
            <w:hideMark/>
          </w:tcPr>
          <w:p w:rsidR="00464BFF" w:rsidRPr="00464BFF" w:rsidRDefault="00464BFF" w:rsidP="00380D26">
            <w:pPr>
              <w:rPr>
                <w:sz w:val="26"/>
                <w:szCs w:val="26"/>
                <w:lang w:val="ru-RU"/>
              </w:rPr>
            </w:pPr>
            <w:r w:rsidRPr="00464BFF">
              <w:rPr>
                <w:sz w:val="26"/>
                <w:szCs w:val="26"/>
                <w:lang w:val="ru-RU"/>
              </w:rPr>
              <w:t>Заведующий кафедрой,</w:t>
            </w:r>
          </w:p>
          <w:p w:rsidR="00464BFF" w:rsidRPr="00464BFF" w:rsidRDefault="00464BFF" w:rsidP="00380D26">
            <w:pPr>
              <w:rPr>
                <w:sz w:val="26"/>
                <w:szCs w:val="26"/>
                <w:lang w:val="ru-RU"/>
              </w:rPr>
            </w:pPr>
            <w:r w:rsidRPr="00464BFF">
              <w:rPr>
                <w:sz w:val="26"/>
                <w:szCs w:val="26"/>
                <w:lang w:val="ru-RU"/>
              </w:rPr>
              <w:t>профессор, д.м.н.</w:t>
            </w:r>
          </w:p>
          <w:p w:rsidR="00464BFF" w:rsidRPr="00AF2564" w:rsidRDefault="00464BFF" w:rsidP="00380D26">
            <w:pPr>
              <w:rPr>
                <w:sz w:val="26"/>
                <w:szCs w:val="26"/>
              </w:rPr>
            </w:pPr>
            <w:r w:rsidRPr="00AF2564">
              <w:rPr>
                <w:sz w:val="26"/>
                <w:szCs w:val="26"/>
              </w:rPr>
              <w:t xml:space="preserve">______________________ Е. </w:t>
            </w:r>
            <w:proofErr w:type="spellStart"/>
            <w:r w:rsidRPr="00AF2564">
              <w:rPr>
                <w:sz w:val="26"/>
                <w:szCs w:val="26"/>
              </w:rPr>
              <w:t>Попов</w:t>
            </w:r>
            <w:proofErr w:type="spellEnd"/>
          </w:p>
        </w:tc>
        <w:tc>
          <w:tcPr>
            <w:tcW w:w="5324" w:type="dxa"/>
            <w:hideMark/>
          </w:tcPr>
          <w:p w:rsidR="00464BFF" w:rsidRPr="00464BFF" w:rsidRDefault="00464BFF" w:rsidP="00380D26">
            <w:pPr>
              <w:jc w:val="both"/>
              <w:rPr>
                <w:sz w:val="26"/>
                <w:szCs w:val="26"/>
                <w:lang w:val="ru-RU"/>
              </w:rPr>
            </w:pPr>
            <w:r w:rsidRPr="00464BFF">
              <w:rPr>
                <w:sz w:val="26"/>
                <w:szCs w:val="26"/>
                <w:lang w:val="ru-RU"/>
              </w:rPr>
              <w:t xml:space="preserve">Рассмотрено на заседании кафедры поликлинического дела и скорой медицинской помощи с курсом семейной медицины </w:t>
            </w:r>
          </w:p>
          <w:p w:rsidR="00464BFF" w:rsidRPr="00F563F4" w:rsidRDefault="00464BFF" w:rsidP="00380D26">
            <w:pPr>
              <w:jc w:val="both"/>
              <w:rPr>
                <w:sz w:val="26"/>
                <w:szCs w:val="26"/>
              </w:rPr>
            </w:pPr>
            <w:proofErr w:type="spellStart"/>
            <w:r w:rsidRPr="00AF2564">
              <w:rPr>
                <w:sz w:val="26"/>
                <w:szCs w:val="26"/>
              </w:rPr>
              <w:t>протокол</w:t>
            </w:r>
            <w:proofErr w:type="spellEnd"/>
            <w:r w:rsidRPr="00AF2564">
              <w:rPr>
                <w:sz w:val="26"/>
                <w:szCs w:val="26"/>
              </w:rPr>
              <w:t xml:space="preserve"> № 6 </w:t>
            </w:r>
            <w:proofErr w:type="spellStart"/>
            <w:r w:rsidRPr="00AF2564">
              <w:rPr>
                <w:sz w:val="26"/>
                <w:szCs w:val="26"/>
              </w:rPr>
              <w:t>от</w:t>
            </w:r>
            <w:proofErr w:type="spellEnd"/>
            <w:r w:rsidRPr="00AF2564">
              <w:rPr>
                <w:sz w:val="26"/>
                <w:szCs w:val="26"/>
              </w:rPr>
              <w:t xml:space="preserve"> «05 »</w:t>
            </w:r>
            <w:proofErr w:type="spellStart"/>
            <w:r w:rsidRPr="00AF2564">
              <w:rPr>
                <w:sz w:val="26"/>
                <w:szCs w:val="26"/>
              </w:rPr>
              <w:t>июня</w:t>
            </w:r>
            <w:proofErr w:type="spellEnd"/>
            <w:r w:rsidRPr="00AF2564">
              <w:rPr>
                <w:sz w:val="26"/>
                <w:szCs w:val="26"/>
              </w:rPr>
              <w:t xml:space="preserve"> 2019</w:t>
            </w:r>
          </w:p>
        </w:tc>
      </w:tr>
    </w:tbl>
    <w:p w:rsidR="00464BFF" w:rsidRDefault="00464BFF" w:rsidP="00464BFF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4BFF" w:rsidRPr="00F563F4" w:rsidRDefault="00464BFF" w:rsidP="00464BFF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464BFF" w:rsidRPr="00E245A1" w:rsidTr="0078124A">
        <w:tc>
          <w:tcPr>
            <w:tcW w:w="9571" w:type="dxa"/>
            <w:gridSpan w:val="2"/>
          </w:tcPr>
          <w:p w:rsidR="00464BFF" w:rsidRPr="00E245A1" w:rsidRDefault="00464BFF" w:rsidP="00380D2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 w:rsidRPr="00250909">
              <w:rPr>
                <w:rFonts w:ascii="Times New Roman" w:hAnsi="Times New Roman" w:cs="Times New Roman"/>
                <w:sz w:val="44"/>
                <w:szCs w:val="44"/>
              </w:rPr>
              <w:t>ТЕСТЫ</w:t>
            </w:r>
          </w:p>
          <w:p w:rsidR="00464BFF" w:rsidRPr="00E245A1" w:rsidRDefault="00464BFF" w:rsidP="00380D2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45A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тему</w:t>
            </w:r>
          </w:p>
          <w:p w:rsidR="00464BFF" w:rsidRPr="00E245A1" w:rsidRDefault="00464BFF" w:rsidP="00380D2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64BFF" w:rsidRPr="00E245A1" w:rsidRDefault="00464BFF" w:rsidP="00380D26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64BFF" w:rsidRPr="0078124A" w:rsidTr="0078124A">
        <w:tc>
          <w:tcPr>
            <w:tcW w:w="9571" w:type="dxa"/>
            <w:gridSpan w:val="2"/>
          </w:tcPr>
          <w:p w:rsidR="00464BFF" w:rsidRPr="00464BFF" w:rsidRDefault="00464BFF" w:rsidP="00380D26">
            <w:pPr>
              <w:jc w:val="center"/>
              <w:rPr>
                <w:sz w:val="80"/>
                <w:szCs w:val="80"/>
                <w:lang w:val="ru-RU"/>
              </w:rPr>
            </w:pPr>
            <w:r w:rsidRPr="00464BFF">
              <w:rPr>
                <w:sz w:val="80"/>
                <w:szCs w:val="80"/>
                <w:lang w:val="ru-RU"/>
              </w:rPr>
              <w:t>Суставной синдром в практике врача терапевта участкового</w:t>
            </w:r>
          </w:p>
          <w:p w:rsidR="00464BFF" w:rsidRPr="00464BFF" w:rsidRDefault="00464BFF" w:rsidP="00380D26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464BFF" w:rsidRPr="00464BFF" w:rsidRDefault="00464BFF" w:rsidP="00380D26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464BFF" w:rsidRPr="00E245A1" w:rsidRDefault="00464BFF" w:rsidP="00380D26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64BFF" w:rsidRPr="0078124A" w:rsidTr="0078124A">
        <w:tc>
          <w:tcPr>
            <w:tcW w:w="9571" w:type="dxa"/>
            <w:gridSpan w:val="2"/>
          </w:tcPr>
          <w:p w:rsidR="00464BFF" w:rsidRPr="00464BFF" w:rsidRDefault="00464BFF" w:rsidP="00380D26">
            <w:pPr>
              <w:spacing w:line="360" w:lineRule="auto"/>
              <w:ind w:left="-709"/>
              <w:jc w:val="right"/>
              <w:rPr>
                <w:b/>
                <w:sz w:val="28"/>
                <w:szCs w:val="28"/>
                <w:lang w:val="ru-RU"/>
              </w:rPr>
            </w:pPr>
            <w:r w:rsidRPr="00464BFF">
              <w:rPr>
                <w:i/>
                <w:sz w:val="28"/>
                <w:szCs w:val="28"/>
                <w:lang w:val="ru-RU"/>
              </w:rPr>
              <w:t>Специальность</w:t>
            </w:r>
            <w:r w:rsidRPr="00464BFF">
              <w:rPr>
                <w:sz w:val="28"/>
                <w:szCs w:val="28"/>
                <w:lang w:val="ru-RU"/>
              </w:rPr>
              <w:t xml:space="preserve">: </w:t>
            </w:r>
            <w:r w:rsidRPr="00464BFF">
              <w:rPr>
                <w:sz w:val="32"/>
                <w:szCs w:val="32"/>
                <w:lang w:val="ru-RU"/>
              </w:rPr>
              <w:t xml:space="preserve">31.05.01 Лечебное дело (уровень </w:t>
            </w:r>
            <w:proofErr w:type="spellStart"/>
            <w:r w:rsidRPr="00464BFF">
              <w:rPr>
                <w:sz w:val="32"/>
                <w:szCs w:val="32"/>
                <w:lang w:val="ru-RU"/>
              </w:rPr>
              <w:t>специалитета</w:t>
            </w:r>
            <w:proofErr w:type="spellEnd"/>
            <w:r w:rsidRPr="00464BFF">
              <w:rPr>
                <w:sz w:val="32"/>
                <w:szCs w:val="32"/>
                <w:lang w:val="ru-RU"/>
              </w:rPr>
              <w:t>)</w:t>
            </w:r>
          </w:p>
        </w:tc>
      </w:tr>
      <w:tr w:rsidR="00464BFF" w:rsidRPr="00E245A1" w:rsidTr="0078124A">
        <w:tc>
          <w:tcPr>
            <w:tcW w:w="9571" w:type="dxa"/>
            <w:gridSpan w:val="2"/>
          </w:tcPr>
          <w:p w:rsidR="00464BFF" w:rsidRPr="00E245A1" w:rsidRDefault="00464BFF" w:rsidP="00380D26">
            <w:pPr>
              <w:spacing w:line="360" w:lineRule="auto"/>
              <w:ind w:left="-709"/>
              <w:jc w:val="right"/>
              <w:rPr>
                <w:b/>
                <w:sz w:val="28"/>
                <w:szCs w:val="28"/>
              </w:rPr>
            </w:pPr>
            <w:proofErr w:type="spellStart"/>
            <w:r w:rsidRPr="00E245A1">
              <w:rPr>
                <w:i/>
                <w:sz w:val="28"/>
                <w:szCs w:val="28"/>
              </w:rPr>
              <w:t>Учебная</w:t>
            </w:r>
            <w:proofErr w:type="spellEnd"/>
            <w:r w:rsidRPr="00E245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245A1">
              <w:rPr>
                <w:i/>
                <w:sz w:val="28"/>
                <w:szCs w:val="28"/>
              </w:rPr>
              <w:t>дисциплина</w:t>
            </w:r>
            <w:proofErr w:type="spellEnd"/>
            <w:r w:rsidRPr="00E245A1">
              <w:rPr>
                <w:sz w:val="28"/>
                <w:szCs w:val="28"/>
              </w:rPr>
              <w:t xml:space="preserve">: </w:t>
            </w:r>
            <w:r w:rsidRPr="00E245A1">
              <w:rPr>
                <w:sz w:val="32"/>
                <w:szCs w:val="32"/>
              </w:rPr>
              <w:t>«</w:t>
            </w:r>
            <w:proofErr w:type="spellStart"/>
            <w:r w:rsidRPr="00E245A1">
              <w:rPr>
                <w:sz w:val="32"/>
                <w:szCs w:val="32"/>
              </w:rPr>
              <w:t>Поликлиническая</w:t>
            </w:r>
            <w:proofErr w:type="spellEnd"/>
            <w:r w:rsidRPr="00E245A1">
              <w:rPr>
                <w:sz w:val="32"/>
                <w:szCs w:val="32"/>
              </w:rPr>
              <w:t xml:space="preserve"> </w:t>
            </w:r>
            <w:proofErr w:type="spellStart"/>
            <w:r w:rsidRPr="00E245A1">
              <w:rPr>
                <w:sz w:val="32"/>
                <w:szCs w:val="32"/>
              </w:rPr>
              <w:t>терапия</w:t>
            </w:r>
            <w:proofErr w:type="spellEnd"/>
            <w:r w:rsidRPr="00E245A1">
              <w:rPr>
                <w:sz w:val="32"/>
                <w:szCs w:val="32"/>
              </w:rPr>
              <w:t>»</w:t>
            </w:r>
          </w:p>
        </w:tc>
      </w:tr>
      <w:tr w:rsidR="00464BFF" w:rsidRPr="0078124A" w:rsidTr="0078124A">
        <w:tc>
          <w:tcPr>
            <w:tcW w:w="5211" w:type="dxa"/>
            <w:tcBorders>
              <w:right w:val="single" w:sz="4" w:space="0" w:color="000000"/>
            </w:tcBorders>
          </w:tcPr>
          <w:p w:rsidR="00464BFF" w:rsidRPr="00E245A1" w:rsidRDefault="00464BFF" w:rsidP="00380D26">
            <w:pPr>
              <w:spacing w:line="360" w:lineRule="auto"/>
              <w:jc w:val="right"/>
              <w:rPr>
                <w:i/>
                <w:sz w:val="28"/>
                <w:szCs w:val="28"/>
              </w:rPr>
            </w:pPr>
            <w:proofErr w:type="spellStart"/>
            <w:r w:rsidRPr="00E245A1">
              <w:rPr>
                <w:i/>
                <w:sz w:val="28"/>
                <w:szCs w:val="28"/>
              </w:rPr>
              <w:t>Разработчик</w:t>
            </w:r>
            <w:proofErr w:type="spellEnd"/>
            <w:r w:rsidRPr="00E245A1">
              <w:rPr>
                <w:sz w:val="28"/>
                <w:szCs w:val="28"/>
              </w:rPr>
              <w:t>:</w:t>
            </w:r>
          </w:p>
        </w:tc>
        <w:tc>
          <w:tcPr>
            <w:tcW w:w="4360" w:type="dxa"/>
            <w:tcBorders>
              <w:left w:val="single" w:sz="4" w:space="0" w:color="000000"/>
            </w:tcBorders>
          </w:tcPr>
          <w:p w:rsidR="00464BFF" w:rsidRPr="00464BFF" w:rsidRDefault="0078124A" w:rsidP="00380D2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8124A">
              <w:rPr>
                <w:sz w:val="28"/>
                <w:szCs w:val="28"/>
                <w:lang w:val="ru-RU"/>
              </w:rPr>
              <w:t>Д</w:t>
            </w:r>
            <w:r w:rsidR="00464BFF" w:rsidRPr="0078124A">
              <w:rPr>
                <w:sz w:val="28"/>
                <w:szCs w:val="28"/>
                <w:lang w:val="ru-RU"/>
              </w:rPr>
              <w:t>оцент</w:t>
            </w:r>
            <w:r>
              <w:rPr>
                <w:sz w:val="28"/>
                <w:szCs w:val="28"/>
                <w:lang w:val="ru-RU"/>
              </w:rPr>
              <w:t>, к.м.н.</w:t>
            </w:r>
            <w:r w:rsidR="00464BFF" w:rsidRPr="0078124A">
              <w:rPr>
                <w:sz w:val="28"/>
                <w:szCs w:val="28"/>
                <w:lang w:val="ru-RU"/>
              </w:rPr>
              <w:t xml:space="preserve"> </w:t>
            </w:r>
            <w:r w:rsidR="00464BFF">
              <w:rPr>
                <w:sz w:val="28"/>
                <w:szCs w:val="28"/>
                <w:lang w:val="ru-RU"/>
              </w:rPr>
              <w:t>Д.В.Райский</w:t>
            </w:r>
          </w:p>
        </w:tc>
      </w:tr>
      <w:tr w:rsidR="00464BFF" w:rsidRPr="0078124A" w:rsidTr="0078124A">
        <w:tc>
          <w:tcPr>
            <w:tcW w:w="5211" w:type="dxa"/>
            <w:tcBorders>
              <w:right w:val="single" w:sz="4" w:space="0" w:color="000000"/>
            </w:tcBorders>
          </w:tcPr>
          <w:p w:rsidR="00464BFF" w:rsidRPr="0078124A" w:rsidRDefault="00464BFF" w:rsidP="00380D26">
            <w:pPr>
              <w:spacing w:line="360" w:lineRule="auto"/>
              <w:jc w:val="right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4360" w:type="dxa"/>
            <w:tcBorders>
              <w:left w:val="single" w:sz="4" w:space="0" w:color="000000"/>
            </w:tcBorders>
          </w:tcPr>
          <w:p w:rsidR="00464BFF" w:rsidRPr="00464BFF" w:rsidRDefault="0078124A" w:rsidP="00380D26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464BFF">
              <w:rPr>
                <w:sz w:val="28"/>
                <w:szCs w:val="28"/>
                <w:lang w:val="ru-RU"/>
              </w:rPr>
              <w:t>оцент</w:t>
            </w:r>
            <w:r>
              <w:rPr>
                <w:sz w:val="28"/>
                <w:szCs w:val="28"/>
                <w:lang w:val="ru-RU"/>
              </w:rPr>
              <w:t>, к.м.н.</w:t>
            </w:r>
            <w:r w:rsidR="00464B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64BFF">
              <w:rPr>
                <w:sz w:val="28"/>
                <w:szCs w:val="28"/>
                <w:lang w:val="ru-RU"/>
              </w:rPr>
              <w:t>Н.Г.Андросюк</w:t>
            </w:r>
            <w:proofErr w:type="spellEnd"/>
          </w:p>
        </w:tc>
      </w:tr>
      <w:tr w:rsidR="00464BFF" w:rsidRPr="0078124A" w:rsidTr="0078124A">
        <w:tc>
          <w:tcPr>
            <w:tcW w:w="9571" w:type="dxa"/>
            <w:gridSpan w:val="2"/>
          </w:tcPr>
          <w:p w:rsidR="00464BFF" w:rsidRPr="0078124A" w:rsidRDefault="00464BFF" w:rsidP="00380D2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64BFF" w:rsidRPr="0078124A" w:rsidRDefault="00464BFF" w:rsidP="0078124A">
            <w:pPr>
              <w:jc w:val="center"/>
              <w:rPr>
                <w:sz w:val="28"/>
                <w:szCs w:val="28"/>
                <w:lang w:val="ru-RU"/>
              </w:rPr>
            </w:pPr>
            <w:r w:rsidRPr="0078124A">
              <w:rPr>
                <w:sz w:val="28"/>
                <w:szCs w:val="28"/>
                <w:lang w:val="ru-RU"/>
              </w:rPr>
              <w:t>Астрахань, 20</w:t>
            </w:r>
            <w:r w:rsidR="0078124A">
              <w:rPr>
                <w:sz w:val="28"/>
                <w:szCs w:val="28"/>
                <w:lang w:val="ru-RU"/>
              </w:rPr>
              <w:t>20</w:t>
            </w:r>
          </w:p>
        </w:tc>
      </w:tr>
    </w:tbl>
    <w:p w:rsidR="00464BFF" w:rsidRDefault="00464BFF" w:rsidP="00464BF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464BFF" w:rsidRDefault="00464BFF" w:rsidP="00464BFF">
      <w:pPr>
        <w:pStyle w:val="ConsTitle"/>
        <w:widowControl/>
        <w:ind w:right="0"/>
        <w:jc w:val="center"/>
        <w:rPr>
          <w:bCs w:val="0"/>
          <w:highlight w:val="yellow"/>
        </w:rPr>
      </w:pPr>
      <w:r>
        <w:rPr>
          <w:rFonts w:ascii="Times New Roman" w:hAnsi="Times New Roman" w:cs="Times New Roman"/>
          <w:b w:val="0"/>
          <w:sz w:val="32"/>
          <w:szCs w:val="32"/>
        </w:rPr>
        <w:br w:type="page"/>
      </w:r>
    </w:p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EF1AFD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EF1AFD" w:rsidRPr="00B72A48">
        <w:rPr>
          <w:szCs w:val="24"/>
        </w:rPr>
        <w:fldChar w:fldCharType="separate"/>
      </w:r>
      <w:r w:rsidR="006164B4" w:rsidRPr="0078124A">
        <w:rPr>
          <w:noProof/>
          <w:szCs w:val="24"/>
          <w:lang w:val="ru-RU"/>
        </w:rPr>
        <w:t>1</w:t>
      </w:r>
      <w:r w:rsidR="00EF1AFD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"/>
        <w:gridCol w:w="2510"/>
        <w:gridCol w:w="6608"/>
      </w:tblGrid>
      <w:tr w:rsidR="0046515E" w:rsidRPr="0078124A" w:rsidTr="00464BFF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6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 МЗРФ</w:t>
            </w:r>
          </w:p>
        </w:tc>
      </w:tr>
      <w:tr w:rsidR="0046515E" w:rsidRPr="00B72A48" w:rsidTr="00464BFF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6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464BFF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6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Поликлиническое дело</w:t>
            </w:r>
          </w:p>
        </w:tc>
      </w:tr>
      <w:tr w:rsidR="0046515E" w:rsidRPr="00B72A48" w:rsidTr="00464BFF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6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Райский Дмитрий Валериевич</w:t>
            </w:r>
          </w:p>
        </w:tc>
      </w:tr>
      <w:tr w:rsidR="0046515E" w:rsidRPr="00B72A48" w:rsidTr="00464BFF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6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+79086226336</w:t>
            </w:r>
          </w:p>
        </w:tc>
      </w:tr>
      <w:tr w:rsidR="0046515E" w:rsidRPr="0078124A" w:rsidTr="00464BFF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6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045D9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Rise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key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for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you</w:t>
            </w:r>
            <w:r w:rsidR="00F64BDD" w:rsidRPr="00F64BDD">
              <w:rPr>
                <w:color w:val="000000"/>
                <w:szCs w:val="24"/>
                <w:lang w:val="ru-RU"/>
              </w:rPr>
              <w:t>@</w:t>
            </w:r>
            <w:proofErr w:type="spellStart"/>
            <w:r>
              <w:rPr>
                <w:color w:val="000000"/>
                <w:szCs w:val="24"/>
              </w:rPr>
              <w:t>gmail</w:t>
            </w:r>
            <w:proofErr w:type="spellEnd"/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com</w:t>
            </w:r>
          </w:p>
        </w:tc>
      </w:tr>
      <w:tr w:rsidR="0046515E" w:rsidRPr="00B72A48" w:rsidTr="00464BFF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6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EF1AFD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EF1AFD" w:rsidRPr="00B72A48">
        <w:rPr>
          <w:szCs w:val="24"/>
        </w:rPr>
        <w:fldChar w:fldCharType="separate"/>
      </w:r>
      <w:r w:rsidR="006164B4" w:rsidRPr="006164B4">
        <w:rPr>
          <w:noProof/>
          <w:szCs w:val="24"/>
          <w:lang w:val="ru-RU"/>
        </w:rPr>
        <w:t>2</w:t>
      </w:r>
      <w:r w:rsidR="00EF1AFD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8"/>
        <w:gridCol w:w="7559"/>
      </w:tblGrid>
      <w:tr w:rsidR="0046515E" w:rsidRPr="0078124A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464BFF" w:rsidRDefault="0046515E" w:rsidP="00464BFF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64B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46515E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46515E" w:rsidRPr="00B72A48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46515E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46515E" w:rsidRPr="0078124A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6164B4" w:rsidP="00464BFF">
            <w:pPr>
              <w:contextualSpacing/>
              <w:jc w:val="both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В основных схемах лечения пациентов с системной красной волчанкой не используются</w:t>
            </w:r>
          </w:p>
        </w:tc>
      </w:tr>
      <w:tr w:rsidR="0046515E" w:rsidRPr="00FB1C6A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6164B4" w:rsidP="00464BFF">
            <w:pPr>
              <w:contextualSpacing/>
              <w:jc w:val="both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Нестероидные противовоспалительные средства</w:t>
            </w:r>
          </w:p>
        </w:tc>
      </w:tr>
      <w:tr w:rsidR="0046515E" w:rsidRPr="00FB1C6A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6164B4" w:rsidP="00464BFF">
            <w:pPr>
              <w:contextualSpacing/>
              <w:jc w:val="both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Системные </w:t>
            </w:r>
            <w:proofErr w:type="spellStart"/>
            <w:r w:rsidRPr="00464BFF">
              <w:rPr>
                <w:bCs/>
                <w:szCs w:val="24"/>
                <w:lang w:val="ru-RU"/>
              </w:rPr>
              <w:t>глюкокортикостероиды</w:t>
            </w:r>
            <w:proofErr w:type="spellEnd"/>
          </w:p>
        </w:tc>
      </w:tr>
      <w:tr w:rsidR="0046515E" w:rsidRPr="00FB1C6A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6164B4" w:rsidP="00464BFF">
            <w:pPr>
              <w:contextualSpacing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Цитостатики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</w:t>
            </w:r>
          </w:p>
        </w:tc>
      </w:tr>
      <w:tr w:rsidR="0046515E" w:rsidRPr="00B72A48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6164B4" w:rsidP="00464BFF">
            <w:pPr>
              <w:contextualSpacing/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Аминохинолиновые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препараты</w:t>
            </w:r>
          </w:p>
        </w:tc>
      </w:tr>
      <w:tr w:rsidR="0046515E" w:rsidRPr="00B72A48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46515E" w:rsidP="00464BFF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46515E" w:rsidRPr="0078124A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6164B4" w:rsidP="00464BFF">
            <w:pPr>
              <w:contextualSpacing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Циклофосфан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и </w:t>
            </w:r>
            <w:proofErr w:type="spellStart"/>
            <w:r w:rsidRPr="00464BFF">
              <w:rPr>
                <w:rFonts w:ascii="TimesNewRomanPSMT" w:eastAsia="Calibri" w:hAnsi="TimesNewRomanPSMT" w:cs="TimesNewRomanPSMT"/>
                <w:bCs/>
                <w:szCs w:val="24"/>
                <w:lang w:val="ru-RU"/>
              </w:rPr>
              <w:t>мофетила</w:t>
            </w:r>
            <w:proofErr w:type="spellEnd"/>
            <w:r w:rsidRPr="00464BFF">
              <w:rPr>
                <w:rFonts w:ascii="TimesNewRomanPSMT" w:eastAsia="Calibri" w:hAnsi="TimesNewRomanPSMT" w:cs="TimesNewRomanPSMT"/>
                <w:bCs/>
                <w:szCs w:val="24"/>
                <w:lang w:val="ru-RU"/>
              </w:rPr>
              <w:t xml:space="preserve"> </w:t>
            </w:r>
            <w:proofErr w:type="spellStart"/>
            <w:r w:rsidRPr="00464BFF">
              <w:rPr>
                <w:rFonts w:ascii="TimesNewRomanPSMT" w:eastAsia="Calibri" w:hAnsi="TimesNewRomanPSMT" w:cs="TimesNewRomanPSMT"/>
                <w:bCs/>
                <w:szCs w:val="24"/>
                <w:lang w:val="ru-RU"/>
              </w:rPr>
              <w:t>микофенолат</w:t>
            </w:r>
            <w:proofErr w:type="spellEnd"/>
            <w:r w:rsidRPr="00464BFF">
              <w:rPr>
                <w:rFonts w:ascii="TimesNewRomanPSMT" w:eastAsia="Calibri" w:hAnsi="TimesNewRomanPSMT" w:cs="TimesNewRomanPSMT"/>
                <w:bCs/>
                <w:szCs w:val="24"/>
                <w:lang w:val="ru-RU"/>
              </w:rPr>
              <w:t xml:space="preserve"> являются (выберите неверное утверждение)</w:t>
            </w:r>
          </w:p>
        </w:tc>
      </w:tr>
      <w:tr w:rsidR="0046515E" w:rsidRPr="0078124A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6164B4" w:rsidP="00464BFF">
            <w:pPr>
              <w:contextualSpacing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Препаратами для </w:t>
            </w:r>
            <w:proofErr w:type="spellStart"/>
            <w:r w:rsidRPr="00464BFF">
              <w:rPr>
                <w:bCs/>
                <w:szCs w:val="24"/>
                <w:lang w:val="ru-RU"/>
              </w:rPr>
              <w:t>пульс-терапии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СКВ</w:t>
            </w:r>
          </w:p>
        </w:tc>
      </w:tr>
      <w:tr w:rsidR="0046515E" w:rsidRPr="00C34CEF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6164B4" w:rsidP="00464BFF">
            <w:pPr>
              <w:contextualSpacing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Препаратами индукционной терапии СКВ</w:t>
            </w:r>
          </w:p>
        </w:tc>
      </w:tr>
      <w:tr w:rsidR="0046515E" w:rsidRPr="00C34CEF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6164B4" w:rsidP="00464BFF">
            <w:pPr>
              <w:contextualSpacing/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Цитостатиками</w:t>
            </w:r>
            <w:proofErr w:type="spellEnd"/>
          </w:p>
        </w:tc>
      </w:tr>
      <w:tr w:rsidR="0046515E" w:rsidRPr="00B72A48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6164B4" w:rsidP="00464BFF">
            <w:pPr>
              <w:contextualSpacing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Иммунодепрессантами</w:t>
            </w:r>
          </w:p>
        </w:tc>
      </w:tr>
      <w:tr w:rsidR="0046515E" w:rsidRPr="00B72A48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46515E" w:rsidP="00464BFF">
            <w:pPr>
              <w:rPr>
                <w:bCs/>
                <w:szCs w:val="24"/>
              </w:rPr>
            </w:pPr>
          </w:p>
        </w:tc>
      </w:tr>
      <w:tr w:rsidR="0046515E" w:rsidRPr="0078124A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6164B4" w:rsidP="00464BFF">
            <w:pPr>
              <w:contextualSpacing/>
              <w:jc w:val="both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Продолжительность индукционной терапии СКВ составляет</w:t>
            </w:r>
          </w:p>
        </w:tc>
      </w:tr>
      <w:tr w:rsidR="0046515E" w:rsidRPr="00C34CEF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6164B4" w:rsidP="00464BFF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3-6 месяцев</w:t>
            </w:r>
          </w:p>
        </w:tc>
      </w:tr>
      <w:tr w:rsidR="0046515E" w:rsidRPr="00C34CEF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FB386F" w:rsidP="00464BFF">
            <w:pPr>
              <w:contextualSpacing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2-3 недели</w:t>
            </w:r>
          </w:p>
        </w:tc>
      </w:tr>
      <w:tr w:rsidR="0046515E" w:rsidRPr="00C34CEF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FB386F" w:rsidP="00464BFF">
            <w:pPr>
              <w:contextualSpacing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1-3 дня</w:t>
            </w:r>
          </w:p>
        </w:tc>
      </w:tr>
      <w:tr w:rsidR="0046515E" w:rsidRPr="00C34CEF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FB386F" w:rsidP="00464BFF">
            <w:pPr>
              <w:contextualSpacing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12-24 часа</w:t>
            </w:r>
          </w:p>
        </w:tc>
      </w:tr>
      <w:tr w:rsidR="0046515E" w:rsidRPr="00C34CEF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46515E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46515E" w:rsidRPr="0078124A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FB386F" w:rsidP="00464BFF">
            <w:pPr>
              <w:jc w:val="both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Периодичность контроля основных лабораторных показателей в процессе индукционной терапии СКВ составляет</w:t>
            </w:r>
          </w:p>
        </w:tc>
      </w:tr>
      <w:tr w:rsidR="0046515E" w:rsidRPr="00C34CEF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FB386F" w:rsidP="00464BFF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1 раз в 2 недели</w:t>
            </w:r>
          </w:p>
        </w:tc>
      </w:tr>
      <w:tr w:rsidR="0046515E" w:rsidRPr="00C34CEF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FB386F" w:rsidP="00464BFF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1 раз в месяц</w:t>
            </w:r>
          </w:p>
        </w:tc>
      </w:tr>
      <w:tr w:rsidR="0046515E" w:rsidRPr="00C34CEF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FB386F" w:rsidP="00464BFF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1 раз в 2 месяца</w:t>
            </w:r>
          </w:p>
        </w:tc>
      </w:tr>
      <w:tr w:rsidR="0046515E" w:rsidRPr="00C34CEF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FB386F" w:rsidP="00464BFF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ежедневно</w:t>
            </w:r>
          </w:p>
        </w:tc>
      </w:tr>
      <w:tr w:rsidR="0046515E" w:rsidRPr="00C34CEF" w:rsidTr="00FB386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BFF" w:rsidRDefault="0046515E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B386F" w:rsidRPr="0078124A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jc w:val="both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Периодичность контроля основных лабораторных показателей в процессе поддерживающей терапии СКВ составляет</w:t>
            </w:r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1 раз в 2 месяца</w:t>
            </w:r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1 раз в год</w:t>
            </w:r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1 раз в 2 недели</w:t>
            </w:r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2 раза в год</w:t>
            </w:r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B386F" w:rsidRPr="0078124A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jc w:val="both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Периодичность контроля основных лабораторных показателей в стадии ремиссии СКВ составляет</w:t>
            </w:r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1 раз в год</w:t>
            </w:r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1 раз в 2 месяца</w:t>
            </w:r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1 раз в 6 месяцев</w:t>
            </w:r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ежемесячно</w:t>
            </w:r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B386F" w:rsidRPr="0078124A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Класс </w:t>
            </w:r>
            <w:r w:rsidRPr="00464BFF">
              <w:rPr>
                <w:bCs/>
                <w:szCs w:val="24"/>
              </w:rPr>
              <w:t>VI</w:t>
            </w:r>
            <w:r w:rsidRPr="00464BFF">
              <w:rPr>
                <w:bCs/>
                <w:szCs w:val="24"/>
                <w:lang w:val="ru-RU"/>
              </w:rPr>
              <w:t xml:space="preserve"> волчаночного нефрита требует</w:t>
            </w:r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Подготовки к трансплантации почки</w:t>
            </w:r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Агрессивной терапии системными </w:t>
            </w:r>
            <w:proofErr w:type="spellStart"/>
            <w:r w:rsidRPr="00464BFF">
              <w:rPr>
                <w:bCs/>
                <w:szCs w:val="24"/>
                <w:lang w:val="ru-RU"/>
              </w:rPr>
              <w:t>глюкокортикостероидами</w:t>
            </w:r>
            <w:proofErr w:type="spellEnd"/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Агрессивной </w:t>
            </w:r>
            <w:proofErr w:type="spellStart"/>
            <w:r w:rsidRPr="00464BFF">
              <w:rPr>
                <w:bCs/>
                <w:szCs w:val="24"/>
                <w:lang w:val="ru-RU"/>
              </w:rPr>
              <w:t>иммуносупрессии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464BFF">
              <w:rPr>
                <w:bCs/>
                <w:szCs w:val="24"/>
                <w:lang w:val="ru-RU"/>
              </w:rPr>
              <w:t>цитостатиками</w:t>
            </w:r>
            <w:proofErr w:type="spellEnd"/>
          </w:p>
        </w:tc>
      </w:tr>
      <w:tr w:rsidR="00FB386F" w:rsidRPr="0078124A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Осторожного подбора комбинации </w:t>
            </w:r>
            <w:proofErr w:type="spellStart"/>
            <w:r w:rsidRPr="00464BFF">
              <w:rPr>
                <w:bCs/>
                <w:szCs w:val="24"/>
                <w:lang w:val="ru-RU"/>
              </w:rPr>
              <w:t>цитостатиков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с системными </w:t>
            </w:r>
            <w:proofErr w:type="spellStart"/>
            <w:r w:rsidRPr="00464BFF">
              <w:rPr>
                <w:bCs/>
                <w:szCs w:val="24"/>
                <w:lang w:val="ru-RU"/>
              </w:rPr>
              <w:t>глюкокортикостероидами</w:t>
            </w:r>
            <w:proofErr w:type="spellEnd"/>
          </w:p>
        </w:tc>
      </w:tr>
      <w:tr w:rsidR="00FB386F" w:rsidRPr="0078124A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B386F" w:rsidRPr="0078124A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Протеинурия более 0,5г/сут при волчаночном нефрите является показанием для </w:t>
            </w:r>
          </w:p>
        </w:tc>
      </w:tr>
      <w:tr w:rsidR="00FB386F" w:rsidRPr="00464BFF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B3664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Назначения </w:t>
            </w:r>
            <w:proofErr w:type="spellStart"/>
            <w:r w:rsidRPr="00464BFF">
              <w:rPr>
                <w:bCs/>
                <w:szCs w:val="24"/>
                <w:lang w:val="ru-RU"/>
              </w:rPr>
              <w:t>б</w:t>
            </w:r>
            <w:r w:rsidR="00FB386F" w:rsidRPr="00464BFF">
              <w:rPr>
                <w:bCs/>
                <w:szCs w:val="24"/>
                <w:lang w:val="ru-RU"/>
              </w:rPr>
              <w:t>локаторов</w:t>
            </w:r>
            <w:proofErr w:type="spellEnd"/>
            <w:r w:rsidR="00FB386F" w:rsidRPr="00464BFF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="00FB386F" w:rsidRPr="00464BFF">
              <w:rPr>
                <w:bCs/>
                <w:szCs w:val="24"/>
                <w:lang w:val="ru-RU"/>
              </w:rPr>
              <w:t>ангиотензиновых</w:t>
            </w:r>
            <w:proofErr w:type="spellEnd"/>
            <w:r w:rsidR="00FB386F" w:rsidRPr="00464BFF">
              <w:rPr>
                <w:bCs/>
                <w:szCs w:val="24"/>
                <w:lang w:val="ru-RU"/>
              </w:rPr>
              <w:t xml:space="preserve"> рецепторов</w:t>
            </w:r>
            <w:r w:rsidR="00A640E7" w:rsidRPr="00464BFF">
              <w:rPr>
                <w:bCs/>
                <w:szCs w:val="24"/>
              </w:rPr>
              <w:t>II</w:t>
            </w:r>
          </w:p>
        </w:tc>
      </w:tr>
      <w:tr w:rsidR="00FB386F" w:rsidRPr="00B36642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B3664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Увеличения дозы системных </w:t>
            </w:r>
            <w:proofErr w:type="spellStart"/>
            <w:r w:rsidRPr="00464BFF">
              <w:rPr>
                <w:bCs/>
                <w:szCs w:val="24"/>
                <w:lang w:val="ru-RU"/>
              </w:rPr>
              <w:t>глюкокортикостероидов</w:t>
            </w:r>
            <w:proofErr w:type="spellEnd"/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B3664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Снижения дозы системных </w:t>
            </w:r>
            <w:proofErr w:type="spellStart"/>
            <w:r w:rsidRPr="00464BFF">
              <w:rPr>
                <w:bCs/>
                <w:szCs w:val="24"/>
                <w:lang w:val="ru-RU"/>
              </w:rPr>
              <w:t>глюкокортикостероидов</w:t>
            </w:r>
            <w:proofErr w:type="spellEnd"/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B3664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Отмены </w:t>
            </w:r>
            <w:proofErr w:type="spellStart"/>
            <w:r w:rsidRPr="00464BFF">
              <w:rPr>
                <w:bCs/>
                <w:szCs w:val="24"/>
                <w:lang w:val="ru-RU"/>
              </w:rPr>
              <w:t>цитостатиков</w:t>
            </w:r>
            <w:proofErr w:type="spellEnd"/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B386F" w:rsidRPr="0078124A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B3664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Повышение уровня липопротеидов низкой плотности выше 100 мг/дл в сыворотке крови пациента с волчаночным нефритом является основанием для</w:t>
            </w:r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B3664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Назначения </w:t>
            </w:r>
            <w:proofErr w:type="spellStart"/>
            <w:r w:rsidRPr="00464BFF">
              <w:rPr>
                <w:bCs/>
                <w:szCs w:val="24"/>
                <w:lang w:val="ru-RU"/>
              </w:rPr>
              <w:t>статинов</w:t>
            </w:r>
            <w:proofErr w:type="spellEnd"/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B3664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Назначения антиагрегантов</w:t>
            </w:r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B3664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Назначения оральных антикоагулянтов </w:t>
            </w:r>
          </w:p>
        </w:tc>
      </w:tr>
      <w:tr w:rsidR="00FB386F" w:rsidRPr="00A640E7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A640E7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Отмены системных </w:t>
            </w:r>
            <w:proofErr w:type="spellStart"/>
            <w:r w:rsidRPr="00464BFF">
              <w:rPr>
                <w:bCs/>
                <w:szCs w:val="24"/>
                <w:lang w:val="ru-RU"/>
              </w:rPr>
              <w:t>глюкокортикостероидов</w:t>
            </w:r>
            <w:proofErr w:type="spellEnd"/>
          </w:p>
        </w:tc>
      </w:tr>
      <w:tr w:rsidR="00FB386F" w:rsidRPr="00A640E7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B386F" w:rsidRPr="0078124A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FB1C6A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3E26F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Диагностическим критерием СКВ не является</w:t>
            </w:r>
          </w:p>
        </w:tc>
      </w:tr>
      <w:tr w:rsidR="00FB386F" w:rsidRPr="0078124A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3E26F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Лейкопения 4,5млн/мл в случайном анализе крови</w:t>
            </w:r>
          </w:p>
        </w:tc>
      </w:tr>
      <w:tr w:rsidR="00FB386F" w:rsidRPr="0078124A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3E26F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Фиксированная эритема носогубной зоны и скуловой части лица</w:t>
            </w:r>
          </w:p>
        </w:tc>
      </w:tr>
      <w:tr w:rsidR="00FB386F" w:rsidRPr="0078124A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3E26F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Безболезненные изъязвления полости рта, носоглотки</w:t>
            </w:r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3E26F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Положительный результат реакции </w:t>
            </w:r>
            <w:proofErr w:type="spellStart"/>
            <w:r w:rsidRPr="00464BFF">
              <w:rPr>
                <w:bCs/>
                <w:szCs w:val="24"/>
                <w:lang w:val="ru-RU"/>
              </w:rPr>
              <w:t>Вассермана</w:t>
            </w:r>
            <w:proofErr w:type="spellEnd"/>
          </w:p>
        </w:tc>
      </w:tr>
      <w:tr w:rsidR="00FB386F" w:rsidRPr="00B72A48" w:rsidTr="00FB386F">
        <w:trPr>
          <w:jc w:val="center"/>
        </w:trPr>
        <w:tc>
          <w:tcPr>
            <w:tcW w:w="663" w:type="dxa"/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B72A48" w:rsidRDefault="00FB386F" w:rsidP="00FB386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86F" w:rsidRPr="00464BFF" w:rsidRDefault="00FB386F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3E26F3" w:rsidRPr="0078124A" w:rsidTr="00FB386F">
        <w:trPr>
          <w:jc w:val="center"/>
        </w:trPr>
        <w:tc>
          <w:tcPr>
            <w:tcW w:w="663" w:type="dxa"/>
            <w:vAlign w:val="center"/>
          </w:tcPr>
          <w:p w:rsidR="003E26F3" w:rsidRPr="00B72A48" w:rsidRDefault="003E26F3" w:rsidP="003E26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6F3" w:rsidRPr="00C34CEF" w:rsidRDefault="003E26F3" w:rsidP="003E26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6F3" w:rsidRPr="00464BFF" w:rsidRDefault="003E26F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Диагностическим критерием СКВ не является</w:t>
            </w:r>
          </w:p>
        </w:tc>
      </w:tr>
      <w:tr w:rsidR="003E26F3" w:rsidRPr="0078124A" w:rsidTr="00FB386F">
        <w:trPr>
          <w:jc w:val="center"/>
        </w:trPr>
        <w:tc>
          <w:tcPr>
            <w:tcW w:w="663" w:type="dxa"/>
            <w:vAlign w:val="center"/>
          </w:tcPr>
          <w:p w:rsidR="003E26F3" w:rsidRPr="00B72A48" w:rsidRDefault="003E26F3" w:rsidP="003E26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6F3" w:rsidRPr="00B72A48" w:rsidRDefault="003E26F3" w:rsidP="003E26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6F3" w:rsidRPr="00464BFF" w:rsidRDefault="003E26F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Тромбоцитопения 150млн/мл в случайном анализе крови</w:t>
            </w:r>
          </w:p>
        </w:tc>
      </w:tr>
      <w:tr w:rsidR="003E26F3" w:rsidRPr="0078124A" w:rsidTr="00FB386F">
        <w:trPr>
          <w:jc w:val="center"/>
        </w:trPr>
        <w:tc>
          <w:tcPr>
            <w:tcW w:w="663" w:type="dxa"/>
            <w:vAlign w:val="center"/>
          </w:tcPr>
          <w:p w:rsidR="003E26F3" w:rsidRPr="00B72A48" w:rsidRDefault="003E26F3" w:rsidP="003E26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6F3" w:rsidRPr="00B72A48" w:rsidRDefault="003E26F3" w:rsidP="003E26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6F3" w:rsidRPr="00464BFF" w:rsidRDefault="003E26F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Плевральные боли с плевральным выпотом, подтвержденным рентгенологически вне связи с пневмонией</w:t>
            </w:r>
          </w:p>
        </w:tc>
      </w:tr>
      <w:tr w:rsidR="003E26F3" w:rsidRPr="0078124A" w:rsidTr="00FB386F">
        <w:trPr>
          <w:jc w:val="center"/>
        </w:trPr>
        <w:tc>
          <w:tcPr>
            <w:tcW w:w="663" w:type="dxa"/>
            <w:vAlign w:val="center"/>
          </w:tcPr>
          <w:p w:rsidR="003E26F3" w:rsidRPr="00B72A48" w:rsidRDefault="003E26F3" w:rsidP="003E26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6F3" w:rsidRPr="00B72A48" w:rsidRDefault="003E26F3" w:rsidP="003E26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6F3" w:rsidRPr="00464BFF" w:rsidRDefault="005E66A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Ночные боли с нарушением функции и </w:t>
            </w:r>
            <w:proofErr w:type="spellStart"/>
            <w:r w:rsidRPr="00464BFF">
              <w:rPr>
                <w:bCs/>
                <w:szCs w:val="24"/>
                <w:lang w:val="ru-RU"/>
              </w:rPr>
              <w:t>дефигурацией</w:t>
            </w:r>
            <w:proofErr w:type="spellEnd"/>
            <w:r w:rsidR="003E26F3" w:rsidRPr="00464BFF">
              <w:rPr>
                <w:bCs/>
                <w:szCs w:val="24"/>
                <w:lang w:val="ru-RU"/>
              </w:rPr>
              <w:t xml:space="preserve"> плечевого, </w:t>
            </w:r>
            <w:r w:rsidRPr="00464BFF">
              <w:rPr>
                <w:bCs/>
                <w:szCs w:val="24"/>
                <w:lang w:val="ru-RU"/>
              </w:rPr>
              <w:t>колен</w:t>
            </w:r>
            <w:r w:rsidR="003E26F3" w:rsidRPr="00464BFF">
              <w:rPr>
                <w:bCs/>
                <w:szCs w:val="24"/>
                <w:lang w:val="ru-RU"/>
              </w:rPr>
              <w:t xml:space="preserve">ного и </w:t>
            </w:r>
            <w:r w:rsidRPr="00464BFF">
              <w:rPr>
                <w:bCs/>
                <w:szCs w:val="24"/>
                <w:lang w:val="ru-RU"/>
              </w:rPr>
              <w:t>локтевого</w:t>
            </w:r>
            <w:r w:rsidR="003E26F3" w:rsidRPr="00464BFF">
              <w:rPr>
                <w:bCs/>
                <w:szCs w:val="24"/>
                <w:lang w:val="ru-RU"/>
              </w:rPr>
              <w:t xml:space="preserve"> суставов в течение последних </w:t>
            </w:r>
            <w:r w:rsidRPr="00464BFF">
              <w:rPr>
                <w:bCs/>
                <w:szCs w:val="24"/>
                <w:lang w:val="ru-RU"/>
              </w:rPr>
              <w:t>2 месяцев, купируемые приемом НПВП</w:t>
            </w:r>
          </w:p>
        </w:tc>
      </w:tr>
      <w:tr w:rsidR="003E26F3" w:rsidRPr="0078124A" w:rsidTr="00FB386F">
        <w:trPr>
          <w:jc w:val="center"/>
        </w:trPr>
        <w:tc>
          <w:tcPr>
            <w:tcW w:w="663" w:type="dxa"/>
            <w:vAlign w:val="center"/>
          </w:tcPr>
          <w:p w:rsidR="003E26F3" w:rsidRPr="00B72A48" w:rsidRDefault="003E26F3" w:rsidP="003E26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6F3" w:rsidRPr="00B72A48" w:rsidRDefault="003E26F3" w:rsidP="003E26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6F3" w:rsidRPr="00464BFF" w:rsidRDefault="005E66A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Зудящая кожная сыпь на коже, подвергшейся инсоляции</w:t>
            </w:r>
          </w:p>
        </w:tc>
      </w:tr>
      <w:tr w:rsidR="003E26F3" w:rsidRPr="0078124A" w:rsidTr="00FB386F">
        <w:trPr>
          <w:jc w:val="center"/>
        </w:trPr>
        <w:tc>
          <w:tcPr>
            <w:tcW w:w="663" w:type="dxa"/>
            <w:vAlign w:val="center"/>
          </w:tcPr>
          <w:p w:rsidR="003E26F3" w:rsidRPr="00B72A48" w:rsidRDefault="003E26F3" w:rsidP="003E26F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6F3" w:rsidRPr="00B72A48" w:rsidRDefault="003E26F3" w:rsidP="003E26F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6F3" w:rsidRPr="00464BFF" w:rsidRDefault="003E26F3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5E66AC" w:rsidRPr="0078124A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C34CEF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5E66A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Диагностическим критерием СКВ не является</w:t>
            </w:r>
          </w:p>
        </w:tc>
      </w:tr>
      <w:tr w:rsidR="005E66AC" w:rsidRPr="0078124A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5E66A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Острое нарушение сознания, купировавшееся приемом глюкозы внутрь</w:t>
            </w:r>
          </w:p>
        </w:tc>
      </w:tr>
      <w:tr w:rsidR="005E66AC" w:rsidRPr="005E66AC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5E66A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Впервые развившийся эпилептический приступ</w:t>
            </w:r>
          </w:p>
        </w:tc>
      </w:tr>
      <w:tr w:rsidR="005E66AC" w:rsidRPr="0078124A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5E66AC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Лимфопения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менее 1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млн</w:t>
            </w:r>
            <w:proofErr w:type="spellEnd"/>
            <w:r w:rsidRPr="00464BFF">
              <w:rPr>
                <w:bCs/>
                <w:szCs w:val="24"/>
                <w:lang w:val="ru-RU"/>
              </w:rPr>
              <w:t>/мл, выявленная при случайном ОАК на фоне полного здоровья</w:t>
            </w:r>
          </w:p>
        </w:tc>
      </w:tr>
      <w:tr w:rsidR="005E66AC" w:rsidRPr="0078124A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5E66A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Антитела к ядерному антигену </w:t>
            </w:r>
            <w:proofErr w:type="spellStart"/>
            <w:r w:rsidRPr="00464BFF">
              <w:rPr>
                <w:bCs/>
                <w:szCs w:val="24"/>
              </w:rPr>
              <w:t>Sm</w:t>
            </w:r>
            <w:proofErr w:type="spellEnd"/>
          </w:p>
        </w:tc>
      </w:tr>
      <w:tr w:rsidR="005E66AC" w:rsidRPr="0078124A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5E66AC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5E66AC" w:rsidRPr="0078124A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C34CEF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2358D4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Высокодозовая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терапия системными </w:t>
            </w:r>
            <w:proofErr w:type="spellStart"/>
            <w:r w:rsidRPr="00464BFF">
              <w:rPr>
                <w:bCs/>
                <w:szCs w:val="24"/>
                <w:lang w:val="ru-RU"/>
              </w:rPr>
              <w:t>глюкокортикостероидами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беременных с волчаночным нефритом не является фактором риска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2358D4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Тератогенных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повреждений плода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2358D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Артериальной гипертензии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2358D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Сахарного диабета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2358D4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Остеопороза</w:t>
            </w:r>
            <w:proofErr w:type="spellEnd"/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5E66AC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5E66AC" w:rsidRPr="0078124A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2358D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Минимальным </w:t>
            </w:r>
            <w:proofErr w:type="spellStart"/>
            <w:r w:rsidRPr="00464BFF">
              <w:rPr>
                <w:bCs/>
                <w:szCs w:val="24"/>
                <w:lang w:val="ru-RU"/>
              </w:rPr>
              <w:t>тератогенным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эффектом на плод обладает 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2358D4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Азатиоприн</w:t>
            </w:r>
            <w:proofErr w:type="spellEnd"/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2358D4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Циклофосфан</w:t>
            </w:r>
            <w:proofErr w:type="spellEnd"/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2358D4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Метотрексат</w:t>
            </w:r>
            <w:proofErr w:type="spellEnd"/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2358D4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Циклоспорин</w:t>
            </w:r>
            <w:proofErr w:type="spellEnd"/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5E66AC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5E66AC" w:rsidRPr="0078124A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2358D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К </w:t>
            </w:r>
            <w:proofErr w:type="spellStart"/>
            <w:r w:rsidRPr="00464BFF">
              <w:rPr>
                <w:bCs/>
                <w:szCs w:val="24"/>
                <w:lang w:val="ru-RU"/>
              </w:rPr>
              <w:t>валидизированным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индексам активности СКВ не относят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AD1072" w:rsidP="00464BFF">
            <w:pPr>
              <w:rPr>
                <w:bCs/>
                <w:szCs w:val="24"/>
              </w:rPr>
            </w:pPr>
            <w:r w:rsidRPr="00464BFF">
              <w:rPr>
                <w:bCs/>
                <w:szCs w:val="24"/>
              </w:rPr>
              <w:t>SLEDAI-4D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2358D4" w:rsidP="00464BFF">
            <w:pPr>
              <w:rPr>
                <w:bCs/>
                <w:szCs w:val="24"/>
              </w:rPr>
            </w:pPr>
            <w:r w:rsidRPr="00464BFF">
              <w:rPr>
                <w:bCs/>
                <w:szCs w:val="24"/>
              </w:rPr>
              <w:t>SLEDAI</w:t>
            </w:r>
            <w:r w:rsidR="00AD1072" w:rsidRPr="00464BFF">
              <w:rPr>
                <w:bCs/>
                <w:szCs w:val="24"/>
              </w:rPr>
              <w:t xml:space="preserve"> 2K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2358D4" w:rsidP="00464BFF">
            <w:pPr>
              <w:rPr>
                <w:bCs/>
                <w:szCs w:val="24"/>
              </w:rPr>
            </w:pPr>
            <w:r w:rsidRPr="00464BFF">
              <w:rPr>
                <w:bCs/>
                <w:szCs w:val="24"/>
              </w:rPr>
              <w:t>SLAM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2358D4" w:rsidP="00464BFF">
            <w:pPr>
              <w:rPr>
                <w:bCs/>
                <w:szCs w:val="24"/>
              </w:rPr>
            </w:pPr>
            <w:r w:rsidRPr="00464BFF">
              <w:rPr>
                <w:bCs/>
                <w:szCs w:val="24"/>
              </w:rPr>
              <w:t>BILAG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5E66AC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5E66AC" w:rsidRPr="0078124A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AD107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Признаками для оценки индекса </w:t>
            </w:r>
            <w:r w:rsidRPr="00464BFF">
              <w:rPr>
                <w:bCs/>
                <w:szCs w:val="24"/>
              </w:rPr>
              <w:t>SLICC</w:t>
            </w:r>
            <w:r w:rsidRPr="00464BFF">
              <w:rPr>
                <w:bCs/>
                <w:szCs w:val="24"/>
                <w:lang w:val="ru-RU"/>
              </w:rPr>
              <w:t>/</w:t>
            </w:r>
            <w:r w:rsidRPr="00464BFF">
              <w:rPr>
                <w:bCs/>
                <w:szCs w:val="24"/>
              </w:rPr>
              <w:t>ACRDI</w:t>
            </w:r>
            <w:r w:rsidRPr="00464BFF">
              <w:rPr>
                <w:bCs/>
                <w:szCs w:val="24"/>
                <w:lang w:val="ru-RU"/>
              </w:rPr>
              <w:t xml:space="preserve"> у пациента с СКВ не являются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AD107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Длительная (</w:t>
            </w:r>
            <w:r w:rsidRPr="00464BFF">
              <w:rPr>
                <w:bCs/>
                <w:szCs w:val="24"/>
              </w:rPr>
              <w:t>&gt;6</w:t>
            </w:r>
            <w:r w:rsidRPr="00464BFF">
              <w:rPr>
                <w:bCs/>
                <w:szCs w:val="24"/>
                <w:lang w:val="ru-RU"/>
              </w:rPr>
              <w:t xml:space="preserve">мес) </w:t>
            </w:r>
            <w:proofErr w:type="spellStart"/>
            <w:r w:rsidRPr="00464BFF">
              <w:rPr>
                <w:bCs/>
                <w:szCs w:val="24"/>
                <w:lang w:val="ru-RU"/>
              </w:rPr>
              <w:t>лейкоцитурия</w:t>
            </w:r>
            <w:proofErr w:type="spellEnd"/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AD107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Стойкая (</w:t>
            </w:r>
            <w:r w:rsidRPr="00464BFF">
              <w:rPr>
                <w:bCs/>
                <w:szCs w:val="24"/>
              </w:rPr>
              <w:t>&gt;</w:t>
            </w:r>
            <w:r w:rsidRPr="00464BFF">
              <w:rPr>
                <w:bCs/>
                <w:szCs w:val="24"/>
                <w:lang w:val="ru-RU"/>
              </w:rPr>
              <w:t>6 мес) протеинурия</w:t>
            </w:r>
          </w:p>
        </w:tc>
      </w:tr>
      <w:tr w:rsidR="005E66AC" w:rsidRPr="0078124A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AD107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Устойчивое снижение СКФ&lt;50мл/мин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AD107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Катаракта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5E66AC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5E66AC" w:rsidRPr="0078124A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F4011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В </w:t>
            </w:r>
            <w:proofErr w:type="spellStart"/>
            <w:r w:rsidRPr="00464BFF">
              <w:rPr>
                <w:bCs/>
                <w:szCs w:val="24"/>
                <w:lang w:val="ru-RU"/>
              </w:rPr>
              <w:t>опроснике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качества жизни при СКВ перестановка мебели относится к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F4011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Тяжелой физической работе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F4011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Умеренной тяжелой физической работе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F4011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Легкой физической работе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F4011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Повседневной активности</w:t>
            </w:r>
          </w:p>
        </w:tc>
      </w:tr>
      <w:tr w:rsidR="005E66AC" w:rsidRPr="00B72A48" w:rsidTr="00FB386F">
        <w:trPr>
          <w:jc w:val="center"/>
        </w:trPr>
        <w:tc>
          <w:tcPr>
            <w:tcW w:w="663" w:type="dxa"/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B72A48" w:rsidRDefault="005E66AC" w:rsidP="005E66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AC" w:rsidRPr="00464BFF" w:rsidRDefault="005E66AC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045D9" w:rsidRDefault="00F40115" w:rsidP="00F40115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В </w:t>
            </w:r>
            <w:proofErr w:type="spellStart"/>
            <w:r w:rsidRPr="00464BFF">
              <w:rPr>
                <w:bCs/>
                <w:szCs w:val="24"/>
                <w:lang w:val="ru-RU"/>
              </w:rPr>
              <w:t>опроснике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качества жизни при СКВ причесывание относится к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Легкой физической работе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Умеренной тяжелой физической работе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Тяжелой физической работе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Повседневной активности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045D9" w:rsidRDefault="00F40115" w:rsidP="00F401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Оценка физического, эмоционального здоровья, интимных отношений, восприятия пациентом тела, боли, способности к планированию являются объектом исследования </w:t>
            </w:r>
            <w:proofErr w:type="spellStart"/>
            <w:r w:rsidRPr="00464BFF">
              <w:rPr>
                <w:bCs/>
                <w:szCs w:val="24"/>
                <w:lang w:val="ru-RU"/>
              </w:rPr>
              <w:t>опросника</w:t>
            </w:r>
            <w:proofErr w:type="spellEnd"/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</w:rPr>
              <w:t>LUPUSQOL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</w:rPr>
            </w:pPr>
            <w:r w:rsidRPr="00464BFF">
              <w:rPr>
                <w:bCs/>
                <w:szCs w:val="24"/>
                <w:lang w:eastAsia="en-US"/>
              </w:rPr>
              <w:t>SLICC/ACRDI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</w:rPr>
            </w:pPr>
            <w:r w:rsidRPr="00464BFF">
              <w:rPr>
                <w:bCs/>
                <w:szCs w:val="24"/>
              </w:rPr>
              <w:t>BILAG A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214CD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eastAsia="en-US"/>
              </w:rPr>
              <w:t>SELENA Flare Index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045D9" w:rsidRDefault="00F40115" w:rsidP="00F401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D75EB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По шкале </w:t>
            </w:r>
            <w:r w:rsidRPr="00464BFF">
              <w:rPr>
                <w:bCs/>
                <w:szCs w:val="24"/>
              </w:rPr>
              <w:t>ACR</w:t>
            </w:r>
            <w:r w:rsidRPr="00464BFF">
              <w:rPr>
                <w:bCs/>
                <w:szCs w:val="24"/>
                <w:lang w:val="ru-RU"/>
              </w:rPr>
              <w:t>/</w:t>
            </w:r>
            <w:r w:rsidRPr="00464BFF">
              <w:rPr>
                <w:bCs/>
                <w:szCs w:val="24"/>
              </w:rPr>
              <w:t>EULAR</w:t>
            </w:r>
            <w:r w:rsidRPr="00464BFF">
              <w:rPr>
                <w:bCs/>
                <w:szCs w:val="24"/>
                <w:lang w:val="ru-RU"/>
              </w:rPr>
              <w:t xml:space="preserve"> 2010 для подтверждения клинического диагноза </w:t>
            </w:r>
            <w:proofErr w:type="spellStart"/>
            <w:r w:rsidRPr="00464BFF">
              <w:rPr>
                <w:bCs/>
                <w:szCs w:val="24"/>
                <w:lang w:val="ru-RU"/>
              </w:rPr>
              <w:lastRenderedPageBreak/>
              <w:t>ревматоидный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артрит необходимо набрать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D75EB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6 баллов из 10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D75EB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4 балла из 8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D75EB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4 балла из 10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D75EB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2 больших и 1 малый критерий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045D9" w:rsidRDefault="00F40115" w:rsidP="00F401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D75EB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К клиническим критериям </w:t>
            </w:r>
            <w:r w:rsidRPr="00464BFF">
              <w:rPr>
                <w:bCs/>
                <w:szCs w:val="24"/>
              </w:rPr>
              <w:t>ACR</w:t>
            </w:r>
            <w:r w:rsidRPr="00464BFF">
              <w:rPr>
                <w:bCs/>
                <w:szCs w:val="24"/>
                <w:lang w:val="ru-RU"/>
              </w:rPr>
              <w:t>/</w:t>
            </w:r>
            <w:r w:rsidRPr="00464BFF">
              <w:rPr>
                <w:bCs/>
                <w:szCs w:val="24"/>
              </w:rPr>
              <w:t>EULAR</w:t>
            </w:r>
            <w:r w:rsidRPr="00464BFF">
              <w:rPr>
                <w:bCs/>
                <w:szCs w:val="24"/>
                <w:lang w:val="ru-RU"/>
              </w:rPr>
              <w:t xml:space="preserve"> 2010 не относят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D75EB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Результаты АСЛО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D75EB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Количество пораженных суставов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D75EB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Циклический </w:t>
            </w:r>
            <w:proofErr w:type="spellStart"/>
            <w:r w:rsidRPr="00464BFF">
              <w:rPr>
                <w:bCs/>
                <w:szCs w:val="24"/>
                <w:lang w:val="ru-RU"/>
              </w:rPr>
              <w:t>цитруллинированный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пептид (АЦЦП)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D75EB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Повышение СОЭ или СРБ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045D9" w:rsidRDefault="00F40115" w:rsidP="00F401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D75EB5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Высокопозитивным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считается увеличение РФ или АЦЦП</w:t>
            </w: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D75EB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В 3 и более раз от верхней границы нормы</w:t>
            </w: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D75EB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В 10 и более раз от верхней границы нормы</w:t>
            </w: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D75EB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Любое превышение верхней границы нормы</w:t>
            </w: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D75EB5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100 кратное превышение верхней границы нормы</w:t>
            </w: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2D058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Суставами исключения </w:t>
            </w:r>
            <w:proofErr w:type="spellStart"/>
            <w:r w:rsidRPr="00464BFF">
              <w:rPr>
                <w:bCs/>
                <w:szCs w:val="24"/>
                <w:lang w:val="ru-RU"/>
              </w:rPr>
              <w:t>ревматоидного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артрита являются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2D058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1 </w:t>
            </w:r>
            <w:proofErr w:type="spellStart"/>
            <w:r w:rsidRPr="00464BFF">
              <w:rPr>
                <w:bCs/>
                <w:szCs w:val="24"/>
                <w:lang w:val="ru-RU"/>
              </w:rPr>
              <w:t>плюстнефаланговые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суставы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2D058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Плечевые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2D058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Височно-нижнечелюстной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2D0583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Грудинно-ключичный</w:t>
            </w:r>
            <w:proofErr w:type="spellEnd"/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2D058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Типичными для подтверждения рентгенологических признаков </w:t>
            </w:r>
            <w:proofErr w:type="spellStart"/>
            <w:r w:rsidRPr="00464BFF">
              <w:rPr>
                <w:bCs/>
                <w:szCs w:val="24"/>
                <w:lang w:val="ru-RU"/>
              </w:rPr>
              <w:t>ревматоидного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артрита суставами являются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2D0583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Пястнофаланговые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, проксимальные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межфаланговые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суставы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2D058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Коленные суставы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2D058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Дистальные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межфаланговые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суставы стоп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2D058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Плечевые суставы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C7412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Ранние рентгенологические признаки </w:t>
            </w:r>
            <w:proofErr w:type="spellStart"/>
            <w:r w:rsidRPr="00464BFF">
              <w:rPr>
                <w:bCs/>
                <w:szCs w:val="24"/>
                <w:lang w:val="ru-RU"/>
              </w:rPr>
              <w:t>ревматоидного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артрита могут быть обнаружены в суставах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C7412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Проксимальных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межфаланговых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кистей, запястных 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C7412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Дистальных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межфаланговых</w:t>
            </w:r>
            <w:proofErr w:type="spellEnd"/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C7412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Проксимальных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межфаланговых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стоп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C7412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Височно-нижнечелюстных 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C7412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Наличие </w:t>
            </w:r>
            <w:proofErr w:type="spellStart"/>
            <w:r w:rsidRPr="00464BFF">
              <w:rPr>
                <w:bCs/>
                <w:szCs w:val="24"/>
                <w:lang w:val="ru-RU"/>
              </w:rPr>
              <w:t>периартикулярного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464BFF">
              <w:rPr>
                <w:bCs/>
                <w:szCs w:val="24"/>
                <w:lang w:val="ru-RU"/>
              </w:rPr>
              <w:t>остеопороза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, множественных эрозий и подвывиха в суставах соответствуют стадии РА по </w:t>
            </w:r>
            <w:proofErr w:type="spellStart"/>
            <w:r w:rsidRPr="00464BFF">
              <w:rPr>
                <w:bCs/>
                <w:szCs w:val="24"/>
                <w:lang w:val="ru-RU"/>
              </w:rPr>
              <w:t>Штейнброкеру</w:t>
            </w:r>
            <w:proofErr w:type="spellEnd"/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C74122" w:rsidP="00464BFF">
            <w:pPr>
              <w:rPr>
                <w:bCs/>
                <w:szCs w:val="24"/>
              </w:rPr>
            </w:pPr>
            <w:r w:rsidRPr="00464BFF">
              <w:rPr>
                <w:bCs/>
                <w:szCs w:val="24"/>
              </w:rPr>
              <w:t>III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C74122" w:rsidP="00464BFF">
            <w:pPr>
              <w:rPr>
                <w:bCs/>
                <w:szCs w:val="24"/>
              </w:rPr>
            </w:pPr>
            <w:r w:rsidRPr="00464BFF">
              <w:rPr>
                <w:bCs/>
                <w:szCs w:val="24"/>
              </w:rPr>
              <w:t>II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C74122" w:rsidP="00464BFF">
            <w:pPr>
              <w:rPr>
                <w:bCs/>
                <w:szCs w:val="24"/>
              </w:rPr>
            </w:pPr>
            <w:r w:rsidRPr="00464BFF">
              <w:rPr>
                <w:bCs/>
                <w:szCs w:val="24"/>
              </w:rPr>
              <w:t>I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C74122" w:rsidP="00464BFF">
            <w:pPr>
              <w:rPr>
                <w:bCs/>
                <w:szCs w:val="24"/>
              </w:rPr>
            </w:pPr>
            <w:r w:rsidRPr="00464BFF">
              <w:rPr>
                <w:bCs/>
                <w:szCs w:val="24"/>
              </w:rPr>
              <w:t>IV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C74122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Более чувствительным методом подтверждения суставной патологии у пациента с начальными клиническими проявлениями </w:t>
            </w:r>
            <w:proofErr w:type="spellStart"/>
            <w:r w:rsidRPr="00464BFF">
              <w:rPr>
                <w:bCs/>
                <w:szCs w:val="24"/>
                <w:lang w:val="ru-RU"/>
              </w:rPr>
              <w:t>ревматоидного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артрита является 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ЯМРТ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КТ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Рентгенография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Рентгенография с контрастированием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Для оценки активности РА по шкале </w:t>
            </w:r>
            <w:r w:rsidRPr="00464BFF">
              <w:rPr>
                <w:bCs/>
                <w:szCs w:val="24"/>
              </w:rPr>
              <w:t>DAS</w:t>
            </w:r>
            <w:r w:rsidRPr="00464BFF">
              <w:rPr>
                <w:bCs/>
                <w:szCs w:val="24"/>
                <w:lang w:val="ru-RU"/>
              </w:rPr>
              <w:t>28 учитывают все, кроме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СРБ</w:t>
            </w: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Число болезненных и припухших суставов</w:t>
            </w: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Скорость оседания эритроцитов по </w:t>
            </w:r>
            <w:proofErr w:type="spellStart"/>
            <w:r w:rsidRPr="00464BFF">
              <w:rPr>
                <w:bCs/>
                <w:szCs w:val="24"/>
                <w:lang w:val="ru-RU"/>
              </w:rPr>
              <w:t>Вестергрену</w:t>
            </w:r>
            <w:proofErr w:type="spellEnd"/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Общая оценка заболевания больным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Общая оценка заболевания больным </w:t>
            </w:r>
            <w:proofErr w:type="spellStart"/>
            <w:r w:rsidRPr="00464BFF">
              <w:rPr>
                <w:bCs/>
                <w:szCs w:val="24"/>
                <w:lang w:val="ru-RU"/>
              </w:rPr>
              <w:t>аппроксимируется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с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Десятибалльной шкалой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Пятибалльной шкалой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Четырехбалльной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шкалой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Стобалльной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шкалой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F40115" w:rsidRPr="0078124A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К внесуставным (системным) проявлениям </w:t>
            </w:r>
            <w:proofErr w:type="spellStart"/>
            <w:r w:rsidRPr="00464BFF">
              <w:rPr>
                <w:bCs/>
                <w:szCs w:val="24"/>
                <w:lang w:val="ru-RU"/>
              </w:rPr>
              <w:t>Ревматоидного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артрита не относят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Вторичный системный амилоидоз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Ревматоидные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узелки</w:t>
            </w:r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Васкулиты</w:t>
            </w:r>
            <w:proofErr w:type="spellEnd"/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1B148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Синдром </w:t>
            </w:r>
            <w:proofErr w:type="spellStart"/>
            <w:r w:rsidRPr="00464BFF">
              <w:rPr>
                <w:bCs/>
                <w:szCs w:val="24"/>
                <w:lang w:val="ru-RU"/>
              </w:rPr>
              <w:t>Шегрена</w:t>
            </w:r>
            <w:proofErr w:type="spellEnd"/>
          </w:p>
        </w:tc>
      </w:tr>
      <w:tr w:rsidR="00F40115" w:rsidRPr="00B72A48" w:rsidTr="00FB386F">
        <w:trPr>
          <w:jc w:val="center"/>
        </w:trPr>
        <w:tc>
          <w:tcPr>
            <w:tcW w:w="663" w:type="dxa"/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B72A48" w:rsidRDefault="00F40115" w:rsidP="00F401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115" w:rsidRPr="00464BFF" w:rsidRDefault="00F40115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К внесуставным (системным) проявлениям </w:t>
            </w:r>
            <w:proofErr w:type="spellStart"/>
            <w:r w:rsidRPr="00464BFF">
              <w:rPr>
                <w:bCs/>
                <w:szCs w:val="24"/>
                <w:lang w:val="ru-RU"/>
              </w:rPr>
              <w:t>Ревматоидного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артрита не относят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A070CA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Туннельный синдром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A070CA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Склериты, </w:t>
            </w:r>
            <w:proofErr w:type="spellStart"/>
            <w:r w:rsidRPr="00464BFF">
              <w:rPr>
                <w:bCs/>
                <w:szCs w:val="24"/>
                <w:lang w:val="ru-RU"/>
              </w:rPr>
              <w:t>эписклериты</w:t>
            </w:r>
            <w:proofErr w:type="spellEnd"/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A070CA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Плевриты, перикардит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A070CA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Полинейропатию</w:t>
            </w:r>
            <w:proofErr w:type="spellEnd"/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C6E4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К базисным противовоспалительным препаратам при лечении </w:t>
            </w:r>
            <w:proofErr w:type="spellStart"/>
            <w:r w:rsidRPr="00464BFF">
              <w:rPr>
                <w:bCs/>
                <w:szCs w:val="24"/>
                <w:lang w:val="ru-RU"/>
              </w:rPr>
              <w:t>ревматоидного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артрита не относят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C6E4C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Тоцилизумаб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C6E4C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Метотрексат</w:t>
            </w:r>
            <w:proofErr w:type="spellEnd"/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C6E4C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Сульфасалазин</w:t>
            </w:r>
            <w:proofErr w:type="spellEnd"/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C6E4C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Лефлуномид</w:t>
            </w:r>
            <w:proofErr w:type="spellEnd"/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C6E4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Перед назначением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метотрексата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пациенту с </w:t>
            </w:r>
            <w:proofErr w:type="spellStart"/>
            <w:r w:rsidRPr="00464BFF">
              <w:rPr>
                <w:bCs/>
                <w:szCs w:val="24"/>
                <w:lang w:val="ru-RU"/>
              </w:rPr>
              <w:t>ревматоидным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артритом, необходимо включить в протокол обследования все, кроме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C6E4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Тест на содержание алкоголя в крови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C6E4C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Трансаминазы</w:t>
            </w:r>
            <w:proofErr w:type="spellEnd"/>
            <w:r w:rsidRPr="00464BFF">
              <w:rPr>
                <w:bCs/>
                <w:szCs w:val="24"/>
                <w:lang w:val="ru-RU"/>
              </w:rPr>
              <w:t>, альбумин, глюкоза, липиды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C6E4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Тест на беременность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C6E4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Маркеры вирусных гепатитов, ВИЧ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C6E4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Определение </w:t>
            </w:r>
            <w:proofErr w:type="spellStart"/>
            <w:r w:rsidRPr="00464BFF">
              <w:rPr>
                <w:bCs/>
                <w:szCs w:val="24"/>
                <w:lang w:val="ru-RU"/>
              </w:rPr>
              <w:t>трансаминаз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, креатинина и </w:t>
            </w:r>
            <w:r w:rsidR="00DB6BD1" w:rsidRPr="00464BFF">
              <w:rPr>
                <w:bCs/>
                <w:szCs w:val="24"/>
                <w:lang w:val="ru-RU"/>
              </w:rPr>
              <w:t xml:space="preserve">выполнение </w:t>
            </w:r>
            <w:r w:rsidRPr="00464BFF">
              <w:rPr>
                <w:bCs/>
                <w:szCs w:val="24"/>
                <w:lang w:val="ru-RU"/>
              </w:rPr>
              <w:t>общего анализа крови</w:t>
            </w:r>
            <w:r w:rsidR="00DB6BD1" w:rsidRPr="00464BFF">
              <w:rPr>
                <w:bCs/>
                <w:szCs w:val="24"/>
                <w:lang w:val="ru-RU"/>
              </w:rPr>
              <w:t xml:space="preserve"> пациенту с </w:t>
            </w:r>
            <w:proofErr w:type="spellStart"/>
            <w:r w:rsidR="00DB6BD1" w:rsidRPr="00464BFF">
              <w:rPr>
                <w:bCs/>
                <w:szCs w:val="24"/>
                <w:lang w:val="ru-RU"/>
              </w:rPr>
              <w:t>ревматоидным</w:t>
            </w:r>
            <w:proofErr w:type="spellEnd"/>
            <w:r w:rsidR="00DB6BD1" w:rsidRPr="00464BFF">
              <w:rPr>
                <w:bCs/>
                <w:szCs w:val="24"/>
                <w:lang w:val="ru-RU"/>
              </w:rPr>
              <w:t xml:space="preserve"> артритом, получающим БПВП </w:t>
            </w:r>
            <w:proofErr w:type="spellStart"/>
            <w:r w:rsidR="00DB6BD1" w:rsidRPr="00464BFF">
              <w:rPr>
                <w:bCs/>
                <w:szCs w:val="24"/>
                <w:lang w:val="ru-RU"/>
              </w:rPr>
              <w:t>метотрексатом</w:t>
            </w:r>
            <w:proofErr w:type="spellEnd"/>
            <w:r w:rsidR="00DB6BD1" w:rsidRPr="00464BFF">
              <w:rPr>
                <w:bCs/>
                <w:szCs w:val="24"/>
                <w:lang w:val="ru-RU"/>
              </w:rPr>
              <w:t xml:space="preserve"> необходимо выполнять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Во всех перечисленных случаях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Ни в одном из перечисленных случаев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При увеличении дозы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метотрексата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до достижения стабильной дозы каждые 1-1,5 месяца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После достижения стабильной дозы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метотрексата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каждые 3 месяца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У резистентных к терапии пациентов с </w:t>
            </w:r>
            <w:proofErr w:type="spellStart"/>
            <w:r w:rsidRPr="00464BFF">
              <w:rPr>
                <w:bCs/>
                <w:szCs w:val="24"/>
                <w:lang w:val="ru-RU"/>
              </w:rPr>
              <w:t>ревматоидным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артритом возможно использование: 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Всех перечисленных сценариев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Назначение любого, ранее не применявшегося БПВП или ГИБП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Комбинированная терапия РТМ и ингибиторами </w:t>
            </w:r>
            <w:proofErr w:type="spellStart"/>
            <w:r w:rsidRPr="00464BFF">
              <w:rPr>
                <w:bCs/>
                <w:szCs w:val="24"/>
                <w:lang w:val="ru-RU"/>
              </w:rPr>
              <w:t>ФНО-альфа</w:t>
            </w:r>
            <w:proofErr w:type="spellEnd"/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Применение новых </w:t>
            </w:r>
            <w:proofErr w:type="spellStart"/>
            <w:r w:rsidRPr="00464BFF">
              <w:rPr>
                <w:bCs/>
                <w:szCs w:val="24"/>
                <w:lang w:val="ru-RU"/>
              </w:rPr>
              <w:t>противоревматоидных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препаратов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Постепенная отмена НПВП и снижение дозы СГКС у пациентов с </w:t>
            </w:r>
            <w:proofErr w:type="spellStart"/>
            <w:r w:rsidRPr="00464BFF">
              <w:rPr>
                <w:bCs/>
                <w:szCs w:val="24"/>
                <w:lang w:val="ru-RU"/>
              </w:rPr>
              <w:t>ревматоидным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артритом возможны 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При стойкой ремиссии не менее 6 месяцев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При стойкой ремиссии не менее года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При стойкой ремиссии 3 месяца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Никогда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Продолжительность БПВП у пациентов с </w:t>
            </w:r>
            <w:proofErr w:type="spellStart"/>
            <w:r w:rsidRPr="00464BFF">
              <w:rPr>
                <w:bCs/>
                <w:szCs w:val="24"/>
                <w:lang w:val="ru-RU"/>
              </w:rPr>
              <w:t>ревматоидным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артритом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Может быть пожизненной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Ограничена 3 годами 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B6BD1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Не должна превышать 1 года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2D3E49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Меньше, чем продолжительность ГИБП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2D3E49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Облигатным фактором развития подагры является 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2D3E49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Повышение уровня мочевой кислоты в сыворотке выше 420мкмоль/л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2D3E49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Ожирение 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2D3E49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Потребление большого количества животного белка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2D3E49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Наследственные факторы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2D3E49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К стадиям подагры не относят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Стадию клинической ремиссии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2D3E49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Бессимптомную </w:t>
            </w:r>
            <w:proofErr w:type="spellStart"/>
            <w:r w:rsidRPr="00464BFF">
              <w:rPr>
                <w:bCs/>
                <w:szCs w:val="24"/>
                <w:lang w:val="ru-RU"/>
              </w:rPr>
              <w:t>урикурию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с отсутствием депозитов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моноурата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натрия 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2D3E49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Острый подагрический артрит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2D3E49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Хроническая </w:t>
            </w:r>
            <w:proofErr w:type="spellStart"/>
            <w:r w:rsidRPr="00464BFF">
              <w:rPr>
                <w:bCs/>
                <w:szCs w:val="24"/>
                <w:lang w:val="ru-RU"/>
              </w:rPr>
              <w:t>тофусная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подагра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К типичным местам локализации подагрических </w:t>
            </w:r>
            <w:proofErr w:type="spellStart"/>
            <w:r w:rsidRPr="00464BFF">
              <w:rPr>
                <w:bCs/>
                <w:szCs w:val="24"/>
                <w:lang w:val="ru-RU"/>
              </w:rPr>
              <w:t>тофусов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не относят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Спина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Ушные раковины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Подушечки пальцев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Сухожилия крупных суставов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Сывороточный уровень мочевой кислоты измеренный </w:t>
            </w:r>
            <w:proofErr w:type="spellStart"/>
            <w:r w:rsidRPr="00464BFF">
              <w:rPr>
                <w:bCs/>
                <w:szCs w:val="24"/>
                <w:lang w:val="ru-RU"/>
              </w:rPr>
              <w:t>уриказным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методом должен выполняться (в идеале)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Не ранее  4 недель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межприступного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периода 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Через 2 недели после отмены </w:t>
            </w:r>
            <w:proofErr w:type="spellStart"/>
            <w:r w:rsidRPr="00464BFF">
              <w:rPr>
                <w:bCs/>
                <w:szCs w:val="24"/>
                <w:lang w:val="ru-RU"/>
              </w:rPr>
              <w:t>уратснижающей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терапии</w:t>
            </w:r>
          </w:p>
        </w:tc>
      </w:tr>
      <w:tr w:rsidR="001B1488" w:rsidRPr="00116164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Перед началом </w:t>
            </w:r>
            <w:proofErr w:type="spellStart"/>
            <w:r w:rsidRPr="00464BFF">
              <w:rPr>
                <w:bCs/>
                <w:szCs w:val="24"/>
                <w:lang w:val="ru-RU"/>
              </w:rPr>
              <w:t>уратснижающей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терапии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Во время приступа подагры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Оптимальным методом визуализации депозитов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моноурата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натрия является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Двухэнергетическая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компьютерная томография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Обзорная </w:t>
            </w:r>
            <w:proofErr w:type="spellStart"/>
            <w:r w:rsidRPr="00464BFF">
              <w:rPr>
                <w:bCs/>
                <w:szCs w:val="24"/>
                <w:lang w:val="ru-RU"/>
              </w:rPr>
              <w:t>ренгенография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сустава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ЯМРТ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УЗИ сустава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К факторам риска подагры, обусловленной приемом лекарственных препаратов, относят 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Салицилаты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, </w:t>
            </w:r>
            <w:proofErr w:type="spellStart"/>
            <w:r w:rsidRPr="00464BFF">
              <w:rPr>
                <w:bCs/>
                <w:szCs w:val="24"/>
                <w:lang w:val="ru-RU"/>
              </w:rPr>
              <w:t>циклоспорин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А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16164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Антибиотики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A56EA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Оральные </w:t>
            </w:r>
            <w:proofErr w:type="spellStart"/>
            <w:r w:rsidRPr="00464BFF">
              <w:rPr>
                <w:bCs/>
                <w:szCs w:val="24"/>
                <w:lang w:val="ru-RU"/>
              </w:rPr>
              <w:t>контрацептивы</w:t>
            </w:r>
            <w:proofErr w:type="spellEnd"/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A56EA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Системные </w:t>
            </w:r>
            <w:proofErr w:type="spellStart"/>
            <w:r w:rsidRPr="00464BFF">
              <w:rPr>
                <w:bCs/>
                <w:szCs w:val="24"/>
                <w:lang w:val="ru-RU"/>
              </w:rPr>
              <w:t>глюкокортикостероиды</w:t>
            </w:r>
            <w:proofErr w:type="spellEnd"/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A56EA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Приступ лекарственно обусловленной подагры может развиться после 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A56EA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Применения диуретиков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A56EA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Приема больших доз витаминов группы В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A56EA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Приема больших доз аскорбиновой кислоты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A56EA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Приема больших доз гематогена</w:t>
            </w: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A56EA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Определите верное суждение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A56EA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Нормальный уровень мочевой кислоты в сыворотке крови не исключает подагры у пациента с острым приступом подагрической боли 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A56EA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Высокий уровень мочевой кислоты всегда свидетельствует о подагре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A56EA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Нормальный уровень мочевой кислоты в крови пациента является основанием исключить подагру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A56EA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В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межприступном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периоде у пациента с подагрой всегда повышен уровень сывороточной мочевой кислоты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A56EA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Определите верное суждение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6A56EA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Наличие в синовиальной жидкости кристаллов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моноурата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натрия </w:t>
            </w:r>
            <w:r w:rsidR="00031193" w:rsidRPr="00464BFF">
              <w:rPr>
                <w:bCs/>
                <w:szCs w:val="24"/>
                <w:lang w:val="ru-RU"/>
              </w:rPr>
              <w:t>со 100% специфичностью подтверждает диагноз подагра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03119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Отсутствие в синовиальной жидкости кристаллов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моноурата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натрия позволяет исключить диагноз подагра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03119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Наличие в синовиальной жидкости кристаллов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моноурата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натрия не может быть основанием для окончательной постановки диагноза подагра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031193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Диагноз подагра может быть подтвержден окончательно только на основании обнаружения кристаллов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моноурата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натрия в синовиальной жидкости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C254A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Наличие признаков септического артрита 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C254A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Не исключает вероятность осложненного течения подагры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C254A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Полностью исключает подагрический характер поражения сустава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C254A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С большей вероятностью ассоциируется с травматическим повреждением сустава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C254A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С большей вероятностью ассоциируется с опухолевым поражением сустава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C254A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Пациенту с клиническими проявлениями острого подагрического </w:t>
            </w:r>
            <w:r w:rsidRPr="00464BFF">
              <w:rPr>
                <w:bCs/>
                <w:szCs w:val="24"/>
                <w:lang w:val="ru-RU"/>
              </w:rPr>
              <w:lastRenderedPageBreak/>
              <w:t>артрита в исследовании сустава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C254A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УЗИ является более предпочтительным методом обследования по сравнению с рентгенографией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C254AC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Необходима экстренная </w:t>
            </w:r>
            <w:proofErr w:type="spellStart"/>
            <w:r w:rsidRPr="00464BFF">
              <w:rPr>
                <w:bCs/>
                <w:szCs w:val="24"/>
                <w:lang w:val="ru-RU"/>
              </w:rPr>
              <w:t>ренгенография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пораженного сустава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79030E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Необходимо проведение ЯМРТ пораженного сустава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79030E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Необходимо проведение КТ пораженного сустава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79030E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Рентгенорафические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признаки подагрического повреждения сустава 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79030E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появляются спустя 7-10 лет от дебюта заболевания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79030E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Появляются через несколько часов от </w:t>
            </w:r>
            <w:proofErr w:type="spellStart"/>
            <w:r w:rsidRPr="00464BFF">
              <w:rPr>
                <w:bCs/>
                <w:szCs w:val="24"/>
                <w:lang w:val="ru-RU"/>
              </w:rPr>
              <w:t>манифестных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проявлений подагры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79030E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Сопутствуют всем пациентам с хроническим подагрическим артритом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79030E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Могут быть </w:t>
            </w:r>
            <w:proofErr w:type="spellStart"/>
            <w:r w:rsidRPr="00464BFF">
              <w:rPr>
                <w:bCs/>
                <w:szCs w:val="24"/>
                <w:lang w:val="ru-RU"/>
              </w:rPr>
              <w:t>дифференциально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диагностическим подспорьем в распознавании </w:t>
            </w:r>
            <w:proofErr w:type="spellStart"/>
            <w:r w:rsidRPr="00464BFF">
              <w:rPr>
                <w:bCs/>
                <w:szCs w:val="24"/>
                <w:lang w:val="ru-RU"/>
              </w:rPr>
              <w:t>атипичной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подагры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79030E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Назначение колхицина пациенту с приступом подагры осуществляется по принципу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79030E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Начало с низких доз с постепенным титрованием до получения клинического эффекта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79030E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Начало с высоких доз до достижения клинического эффекта и постепенным снижением до минимальных 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79030E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Постоянная доза (минимальная) с учетом массы тела пациента на протяжении не менее 4 недель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79030E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Постоянная доза (максимальная) с учетом массы тела пациента, скорости клубочковой фильтрации и активности </w:t>
            </w:r>
            <w:proofErr w:type="spellStart"/>
            <w:r w:rsidRPr="00464BFF">
              <w:rPr>
                <w:bCs/>
                <w:szCs w:val="24"/>
                <w:lang w:val="ru-RU"/>
              </w:rPr>
              <w:t>трансаминаз</w:t>
            </w:r>
            <w:proofErr w:type="spellEnd"/>
            <w:r w:rsidR="000641BE" w:rsidRPr="00464BFF">
              <w:rPr>
                <w:bCs/>
                <w:szCs w:val="24"/>
                <w:lang w:val="ru-RU"/>
              </w:rPr>
              <w:t xml:space="preserve"> до достижения клинической ремиссии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81C5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В терапии острого приступа подагрического артрита более предпочтительным методом назначения системных </w:t>
            </w:r>
            <w:proofErr w:type="spellStart"/>
            <w:r w:rsidRPr="00464BFF">
              <w:rPr>
                <w:bCs/>
                <w:szCs w:val="24"/>
                <w:lang w:val="ru-RU"/>
              </w:rPr>
              <w:t>глюкокортикостероидов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является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81C5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Средние дозы на протяжении 3-5 дней с постепенной отменой за 10-14 дней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81C5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Высокие дозы до купирования приступа с поддерживающей терапией в течение месяца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81C58" w:rsidP="00464BFF">
            <w:pPr>
              <w:rPr>
                <w:bCs/>
                <w:szCs w:val="24"/>
                <w:lang w:val="ru-RU"/>
              </w:rPr>
            </w:pPr>
            <w:proofErr w:type="spellStart"/>
            <w:r w:rsidRPr="00464BFF">
              <w:rPr>
                <w:bCs/>
                <w:szCs w:val="24"/>
                <w:lang w:val="ru-RU"/>
              </w:rPr>
              <w:t>Низкодозовая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терапия в течение 1 месяца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D81C58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«</w:t>
            </w:r>
            <w:proofErr w:type="spellStart"/>
            <w:r w:rsidRPr="00464BFF">
              <w:rPr>
                <w:bCs/>
                <w:szCs w:val="24"/>
                <w:lang w:val="ru-RU"/>
              </w:rPr>
              <w:t>пульстерапия</w:t>
            </w:r>
            <w:proofErr w:type="spellEnd"/>
            <w:r w:rsidRPr="00464BFF">
              <w:rPr>
                <w:bCs/>
                <w:szCs w:val="24"/>
                <w:lang w:val="ru-RU"/>
              </w:rPr>
              <w:t>» короткими курсами по 3-5 дней с перерывами на 1-2 недели, независимо от развития повторных атак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065E46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 xml:space="preserve">Назначение </w:t>
            </w:r>
            <w:proofErr w:type="spellStart"/>
            <w:r w:rsidRPr="00464BFF">
              <w:rPr>
                <w:bCs/>
                <w:szCs w:val="24"/>
                <w:lang w:val="ru-RU"/>
              </w:rPr>
              <w:t>аллопуринола</w:t>
            </w:r>
            <w:proofErr w:type="spellEnd"/>
            <w:r w:rsidRPr="00464BFF">
              <w:rPr>
                <w:bCs/>
                <w:szCs w:val="24"/>
                <w:lang w:val="ru-RU"/>
              </w:rPr>
              <w:t xml:space="preserve"> пациенту с подагрой осуществляется по схеме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065E46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Исходно низкая доза с постепенным увеличением каждые 2-4 недели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065E46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Исходно высокая доза с постепенным снижением каждые 2-4 недели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065E46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Постоянная доза на протяжении 2-4 недель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065E46" w:rsidP="00464BFF">
            <w:pPr>
              <w:rPr>
                <w:bCs/>
                <w:szCs w:val="24"/>
                <w:lang w:val="ru-RU"/>
              </w:rPr>
            </w:pPr>
            <w:r w:rsidRPr="00464BFF">
              <w:rPr>
                <w:bCs/>
                <w:szCs w:val="24"/>
                <w:lang w:val="ru-RU"/>
              </w:rPr>
              <w:t>Короткие курсы (3-5 дней) высоких доз с перерывами на 2-4 недели.</w:t>
            </w:r>
          </w:p>
        </w:tc>
      </w:tr>
      <w:tr w:rsidR="001B1488" w:rsidRPr="0078124A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  <w:tr w:rsidR="001B1488" w:rsidRPr="00B72A48" w:rsidTr="00FB386F">
        <w:trPr>
          <w:jc w:val="center"/>
        </w:trPr>
        <w:tc>
          <w:tcPr>
            <w:tcW w:w="663" w:type="dxa"/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B72A48" w:rsidRDefault="001B1488" w:rsidP="001B148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488" w:rsidRPr="00464BFF" w:rsidRDefault="001B1488" w:rsidP="00464BFF">
            <w:pPr>
              <w:rPr>
                <w:bCs/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4B4"/>
    <w:rsid w:val="00031193"/>
    <w:rsid w:val="000641BE"/>
    <w:rsid w:val="00065E46"/>
    <w:rsid w:val="00116164"/>
    <w:rsid w:val="00186AE7"/>
    <w:rsid w:val="001B1488"/>
    <w:rsid w:val="001B306A"/>
    <w:rsid w:val="00214CD4"/>
    <w:rsid w:val="002358D4"/>
    <w:rsid w:val="002D0583"/>
    <w:rsid w:val="002D3E49"/>
    <w:rsid w:val="002D53DC"/>
    <w:rsid w:val="002F1617"/>
    <w:rsid w:val="003E26F3"/>
    <w:rsid w:val="00464BFF"/>
    <w:rsid w:val="0046515E"/>
    <w:rsid w:val="005E66AC"/>
    <w:rsid w:val="006164B4"/>
    <w:rsid w:val="006A56EA"/>
    <w:rsid w:val="006C6E4C"/>
    <w:rsid w:val="0078124A"/>
    <w:rsid w:val="0079030E"/>
    <w:rsid w:val="00A070CA"/>
    <w:rsid w:val="00A6249A"/>
    <w:rsid w:val="00A640E7"/>
    <w:rsid w:val="00AD1072"/>
    <w:rsid w:val="00B045D9"/>
    <w:rsid w:val="00B36642"/>
    <w:rsid w:val="00B72A48"/>
    <w:rsid w:val="00C254AC"/>
    <w:rsid w:val="00C34CEF"/>
    <w:rsid w:val="00C74122"/>
    <w:rsid w:val="00C84236"/>
    <w:rsid w:val="00D75EB5"/>
    <w:rsid w:val="00D81C58"/>
    <w:rsid w:val="00DB6BD1"/>
    <w:rsid w:val="00EF1AFD"/>
    <w:rsid w:val="00F40115"/>
    <w:rsid w:val="00F60D71"/>
    <w:rsid w:val="00F64BDD"/>
    <w:rsid w:val="00FB1C6A"/>
    <w:rsid w:val="00FB3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ConsTitle">
    <w:name w:val="ConsTitle"/>
    <w:rsid w:val="00464BF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try\Documents\&#1053;&#1072;&#1089;&#1090;&#1088;&#1072;&#1080;&#1074;&#1072;&#1077;&#1084;&#1099;&#1077;%20&#1096;&#1072;&#1073;&#1083;&#1086;&#1085;&#1099;%20Office\&#1058;&#1045;&#1057;&#1058;&#1067;%20&#1040;&#1089;&#1090;&#1088;&#1043;&#1052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ТЕСТЫ АстрГМУ</Template>
  <TotalTime>4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пользователь</cp:lastModifiedBy>
  <cp:revision>5</cp:revision>
  <dcterms:created xsi:type="dcterms:W3CDTF">2020-05-06T17:10:00Z</dcterms:created>
  <dcterms:modified xsi:type="dcterms:W3CDTF">2020-05-18T15:06:00Z</dcterms:modified>
</cp:coreProperties>
</file>