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1E" w:rsidRDefault="00E3531E" w:rsidP="00ED6E6C">
      <w:pPr>
        <w:jc w:val="center"/>
      </w:pPr>
      <w:r>
        <w:t xml:space="preserve">План научно-практических мероприятий </w:t>
      </w:r>
    </w:p>
    <w:p w:rsidR="00E3531E" w:rsidRDefault="00E3531E" w:rsidP="00ED6E6C">
      <w:pPr>
        <w:jc w:val="center"/>
      </w:pPr>
      <w:r>
        <w:t>ФГБОУ ВО Астраханский ГМУ Минздрава России</w:t>
      </w:r>
    </w:p>
    <w:p w:rsidR="00E3531E" w:rsidRDefault="00E3531E" w:rsidP="00ED6E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5245"/>
        <w:gridCol w:w="2080"/>
        <w:gridCol w:w="2080"/>
        <w:gridCol w:w="2080"/>
        <w:gridCol w:w="2080"/>
      </w:tblGrid>
      <w:tr w:rsidR="00E3531E" w:rsidRPr="00F93F1E" w:rsidTr="00F93F1E">
        <w:tc>
          <w:tcPr>
            <w:tcW w:w="562" w:type="dxa"/>
          </w:tcPr>
          <w:p w:rsidR="00E3531E" w:rsidRPr="00F93F1E" w:rsidRDefault="00E3531E" w:rsidP="00ED6E6C"/>
        </w:tc>
        <w:tc>
          <w:tcPr>
            <w:tcW w:w="5245" w:type="dxa"/>
          </w:tcPr>
          <w:p w:rsidR="00E3531E" w:rsidRPr="00F93F1E" w:rsidRDefault="00E3531E" w:rsidP="00ED6E6C">
            <w:r w:rsidRPr="00F93F1E">
              <w:t>Вид и наименование мероприятия</w:t>
            </w:r>
          </w:p>
        </w:tc>
        <w:tc>
          <w:tcPr>
            <w:tcW w:w="2080" w:type="dxa"/>
          </w:tcPr>
          <w:p w:rsidR="00E3531E" w:rsidRPr="00F93F1E" w:rsidRDefault="00E3531E" w:rsidP="00ED6E6C">
            <w:r w:rsidRPr="00F93F1E">
              <w:t>Время проведения</w:t>
            </w:r>
          </w:p>
        </w:tc>
        <w:tc>
          <w:tcPr>
            <w:tcW w:w="2080" w:type="dxa"/>
          </w:tcPr>
          <w:p w:rsidR="00E3531E" w:rsidRPr="00F93F1E" w:rsidRDefault="00E3531E" w:rsidP="00ED6E6C">
            <w:r w:rsidRPr="00F93F1E">
              <w:t>Место проведения, организация, адрес</w:t>
            </w:r>
          </w:p>
        </w:tc>
        <w:tc>
          <w:tcPr>
            <w:tcW w:w="2080" w:type="dxa"/>
          </w:tcPr>
          <w:p w:rsidR="00E3531E" w:rsidRPr="00F93F1E" w:rsidRDefault="00E3531E" w:rsidP="00ED6E6C">
            <w:r w:rsidRPr="00F93F1E">
              <w:t>Планируемое кол-во участников</w:t>
            </w:r>
          </w:p>
        </w:tc>
        <w:tc>
          <w:tcPr>
            <w:tcW w:w="2080" w:type="dxa"/>
          </w:tcPr>
          <w:p w:rsidR="00E3531E" w:rsidRPr="00F93F1E" w:rsidRDefault="00E3531E" w:rsidP="00ED6E6C">
            <w:r w:rsidRPr="00F93F1E">
              <w:t>Ответственные за проведение мероприятия</w:t>
            </w:r>
          </w:p>
        </w:tc>
      </w:tr>
      <w:tr w:rsidR="00E3531E" w:rsidRPr="00F93F1E" w:rsidTr="00F93F1E">
        <w:tc>
          <w:tcPr>
            <w:tcW w:w="562" w:type="dxa"/>
          </w:tcPr>
          <w:p w:rsidR="00E3531E" w:rsidRPr="00F93F1E" w:rsidRDefault="00E3531E" w:rsidP="00ED6E6C"/>
        </w:tc>
        <w:tc>
          <w:tcPr>
            <w:tcW w:w="5245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</w:tr>
      <w:tr w:rsidR="00E3531E" w:rsidRPr="00F93F1E" w:rsidTr="00F93F1E">
        <w:tc>
          <w:tcPr>
            <w:tcW w:w="562" w:type="dxa"/>
          </w:tcPr>
          <w:p w:rsidR="00E3531E" w:rsidRPr="00F93F1E" w:rsidRDefault="00E3531E" w:rsidP="00ED6E6C"/>
        </w:tc>
        <w:tc>
          <w:tcPr>
            <w:tcW w:w="5245" w:type="dxa"/>
          </w:tcPr>
          <w:p w:rsidR="00E3531E" w:rsidRPr="00F93F1E" w:rsidRDefault="00E3531E" w:rsidP="00ED6E6C">
            <w:bookmarkStart w:id="0" w:name="_GoBack"/>
            <w:bookmarkEnd w:id="0"/>
          </w:p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</w:tr>
      <w:tr w:rsidR="00E3531E" w:rsidRPr="00F93F1E" w:rsidTr="00F93F1E">
        <w:tc>
          <w:tcPr>
            <w:tcW w:w="562" w:type="dxa"/>
          </w:tcPr>
          <w:p w:rsidR="00E3531E" w:rsidRPr="00F93F1E" w:rsidRDefault="00E3531E" w:rsidP="00ED6E6C"/>
        </w:tc>
        <w:tc>
          <w:tcPr>
            <w:tcW w:w="5245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</w:tr>
      <w:tr w:rsidR="00E3531E" w:rsidRPr="00F93F1E" w:rsidTr="00F93F1E">
        <w:tc>
          <w:tcPr>
            <w:tcW w:w="562" w:type="dxa"/>
          </w:tcPr>
          <w:p w:rsidR="00E3531E" w:rsidRPr="00F93F1E" w:rsidRDefault="00E3531E" w:rsidP="00ED6E6C"/>
        </w:tc>
        <w:tc>
          <w:tcPr>
            <w:tcW w:w="5245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</w:tr>
      <w:tr w:rsidR="00E3531E" w:rsidRPr="00F93F1E" w:rsidTr="00F93F1E">
        <w:tc>
          <w:tcPr>
            <w:tcW w:w="562" w:type="dxa"/>
          </w:tcPr>
          <w:p w:rsidR="00E3531E" w:rsidRPr="00F93F1E" w:rsidRDefault="00E3531E" w:rsidP="00ED6E6C"/>
        </w:tc>
        <w:tc>
          <w:tcPr>
            <w:tcW w:w="5245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</w:tr>
      <w:tr w:rsidR="00E3531E" w:rsidRPr="00F93F1E" w:rsidTr="00F93F1E">
        <w:tc>
          <w:tcPr>
            <w:tcW w:w="562" w:type="dxa"/>
          </w:tcPr>
          <w:p w:rsidR="00E3531E" w:rsidRPr="00F93F1E" w:rsidRDefault="00E3531E" w:rsidP="00ED6E6C"/>
        </w:tc>
        <w:tc>
          <w:tcPr>
            <w:tcW w:w="5245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</w:tr>
      <w:tr w:rsidR="00E3531E" w:rsidRPr="00F93F1E" w:rsidTr="00F93F1E">
        <w:tc>
          <w:tcPr>
            <w:tcW w:w="562" w:type="dxa"/>
          </w:tcPr>
          <w:p w:rsidR="00E3531E" w:rsidRPr="00F93F1E" w:rsidRDefault="00E3531E" w:rsidP="00ED6E6C"/>
        </w:tc>
        <w:tc>
          <w:tcPr>
            <w:tcW w:w="5245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  <w:tc>
          <w:tcPr>
            <w:tcW w:w="2080" w:type="dxa"/>
          </w:tcPr>
          <w:p w:rsidR="00E3531E" w:rsidRPr="00F93F1E" w:rsidRDefault="00E3531E" w:rsidP="00ED6E6C"/>
        </w:tc>
      </w:tr>
    </w:tbl>
    <w:p w:rsidR="00E3531E" w:rsidRDefault="00E3531E" w:rsidP="00ED6E6C"/>
    <w:sectPr w:rsidR="00E3531E" w:rsidSect="00ED6E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E6C"/>
    <w:rsid w:val="000203CF"/>
    <w:rsid w:val="000466A4"/>
    <w:rsid w:val="00047765"/>
    <w:rsid w:val="00053D86"/>
    <w:rsid w:val="00062159"/>
    <w:rsid w:val="0007645F"/>
    <w:rsid w:val="00086E2F"/>
    <w:rsid w:val="00092B85"/>
    <w:rsid w:val="000A5714"/>
    <w:rsid w:val="000A7526"/>
    <w:rsid w:val="000B680F"/>
    <w:rsid w:val="000D1EA6"/>
    <w:rsid w:val="000E6697"/>
    <w:rsid w:val="000E7D69"/>
    <w:rsid w:val="000F1E59"/>
    <w:rsid w:val="001021C0"/>
    <w:rsid w:val="001476AB"/>
    <w:rsid w:val="00151704"/>
    <w:rsid w:val="001539EF"/>
    <w:rsid w:val="0016650C"/>
    <w:rsid w:val="00187772"/>
    <w:rsid w:val="001B2960"/>
    <w:rsid w:val="001B4A1E"/>
    <w:rsid w:val="001C1782"/>
    <w:rsid w:val="001D2016"/>
    <w:rsid w:val="001D2757"/>
    <w:rsid w:val="00215654"/>
    <w:rsid w:val="00225290"/>
    <w:rsid w:val="00230465"/>
    <w:rsid w:val="0025445B"/>
    <w:rsid w:val="00256818"/>
    <w:rsid w:val="00257DD5"/>
    <w:rsid w:val="00272861"/>
    <w:rsid w:val="00277F76"/>
    <w:rsid w:val="002A7F18"/>
    <w:rsid w:val="002B5A08"/>
    <w:rsid w:val="002C288A"/>
    <w:rsid w:val="002C3A66"/>
    <w:rsid w:val="002D13FC"/>
    <w:rsid w:val="002D4373"/>
    <w:rsid w:val="002E0D6F"/>
    <w:rsid w:val="002E1BF1"/>
    <w:rsid w:val="00302478"/>
    <w:rsid w:val="00315AAA"/>
    <w:rsid w:val="00317F5E"/>
    <w:rsid w:val="0032685F"/>
    <w:rsid w:val="0033369F"/>
    <w:rsid w:val="003353B7"/>
    <w:rsid w:val="003539E2"/>
    <w:rsid w:val="00354226"/>
    <w:rsid w:val="003732E7"/>
    <w:rsid w:val="00386DA6"/>
    <w:rsid w:val="00387007"/>
    <w:rsid w:val="003900A6"/>
    <w:rsid w:val="00396B21"/>
    <w:rsid w:val="003C59D7"/>
    <w:rsid w:val="003E038B"/>
    <w:rsid w:val="003E6099"/>
    <w:rsid w:val="003F0E14"/>
    <w:rsid w:val="00420D68"/>
    <w:rsid w:val="004265C0"/>
    <w:rsid w:val="00440280"/>
    <w:rsid w:val="00473632"/>
    <w:rsid w:val="00480C86"/>
    <w:rsid w:val="0049604B"/>
    <w:rsid w:val="004A74E3"/>
    <w:rsid w:val="004B1EFE"/>
    <w:rsid w:val="004B6DB7"/>
    <w:rsid w:val="00550EBE"/>
    <w:rsid w:val="0055527D"/>
    <w:rsid w:val="00561084"/>
    <w:rsid w:val="00575AF3"/>
    <w:rsid w:val="00577698"/>
    <w:rsid w:val="005858D5"/>
    <w:rsid w:val="005879B2"/>
    <w:rsid w:val="005C5289"/>
    <w:rsid w:val="005C5866"/>
    <w:rsid w:val="005C6EEC"/>
    <w:rsid w:val="005D3046"/>
    <w:rsid w:val="005D577F"/>
    <w:rsid w:val="005F1A60"/>
    <w:rsid w:val="00630119"/>
    <w:rsid w:val="00630E0D"/>
    <w:rsid w:val="00657926"/>
    <w:rsid w:val="00687511"/>
    <w:rsid w:val="00687B42"/>
    <w:rsid w:val="00696203"/>
    <w:rsid w:val="006A2835"/>
    <w:rsid w:val="006B2060"/>
    <w:rsid w:val="006D2187"/>
    <w:rsid w:val="006E25C3"/>
    <w:rsid w:val="00703AF9"/>
    <w:rsid w:val="00706617"/>
    <w:rsid w:val="007113E0"/>
    <w:rsid w:val="007229D2"/>
    <w:rsid w:val="00724A2A"/>
    <w:rsid w:val="00745018"/>
    <w:rsid w:val="00753925"/>
    <w:rsid w:val="00773835"/>
    <w:rsid w:val="0077661D"/>
    <w:rsid w:val="00790E64"/>
    <w:rsid w:val="007A067C"/>
    <w:rsid w:val="007A7613"/>
    <w:rsid w:val="00827F7C"/>
    <w:rsid w:val="0084359A"/>
    <w:rsid w:val="0087523F"/>
    <w:rsid w:val="008A1705"/>
    <w:rsid w:val="008A7441"/>
    <w:rsid w:val="008F0282"/>
    <w:rsid w:val="008F6F84"/>
    <w:rsid w:val="00901D9F"/>
    <w:rsid w:val="0094517C"/>
    <w:rsid w:val="009577CC"/>
    <w:rsid w:val="00960754"/>
    <w:rsid w:val="00967812"/>
    <w:rsid w:val="009823ED"/>
    <w:rsid w:val="009B3983"/>
    <w:rsid w:val="009C1011"/>
    <w:rsid w:val="009C77DF"/>
    <w:rsid w:val="009D1DE4"/>
    <w:rsid w:val="009E4733"/>
    <w:rsid w:val="009F7249"/>
    <w:rsid w:val="00A03023"/>
    <w:rsid w:val="00A07B9C"/>
    <w:rsid w:val="00A161DF"/>
    <w:rsid w:val="00A32541"/>
    <w:rsid w:val="00A4018E"/>
    <w:rsid w:val="00A40562"/>
    <w:rsid w:val="00A45E99"/>
    <w:rsid w:val="00A4680F"/>
    <w:rsid w:val="00A53DA1"/>
    <w:rsid w:val="00A56F59"/>
    <w:rsid w:val="00A66A32"/>
    <w:rsid w:val="00A72258"/>
    <w:rsid w:val="00AB1F71"/>
    <w:rsid w:val="00AD12D4"/>
    <w:rsid w:val="00AF3C49"/>
    <w:rsid w:val="00AF3EF7"/>
    <w:rsid w:val="00B04C8C"/>
    <w:rsid w:val="00B15CE2"/>
    <w:rsid w:val="00B416CC"/>
    <w:rsid w:val="00B44E9D"/>
    <w:rsid w:val="00B46C07"/>
    <w:rsid w:val="00B61D50"/>
    <w:rsid w:val="00B67A32"/>
    <w:rsid w:val="00B70AFF"/>
    <w:rsid w:val="00B734DC"/>
    <w:rsid w:val="00BB38EF"/>
    <w:rsid w:val="00BB6E1A"/>
    <w:rsid w:val="00BB747B"/>
    <w:rsid w:val="00BC2B76"/>
    <w:rsid w:val="00C3082A"/>
    <w:rsid w:val="00C60C0D"/>
    <w:rsid w:val="00C73BA6"/>
    <w:rsid w:val="00C74A2B"/>
    <w:rsid w:val="00C762E1"/>
    <w:rsid w:val="00C9359E"/>
    <w:rsid w:val="00C94747"/>
    <w:rsid w:val="00CB6553"/>
    <w:rsid w:val="00CC64E9"/>
    <w:rsid w:val="00CD0861"/>
    <w:rsid w:val="00CD45D7"/>
    <w:rsid w:val="00CF0E7F"/>
    <w:rsid w:val="00CF3422"/>
    <w:rsid w:val="00D00E73"/>
    <w:rsid w:val="00D0114F"/>
    <w:rsid w:val="00D17D5A"/>
    <w:rsid w:val="00D20385"/>
    <w:rsid w:val="00D42654"/>
    <w:rsid w:val="00D61345"/>
    <w:rsid w:val="00D61597"/>
    <w:rsid w:val="00D76782"/>
    <w:rsid w:val="00D95CC3"/>
    <w:rsid w:val="00D9697D"/>
    <w:rsid w:val="00D97654"/>
    <w:rsid w:val="00D97AF4"/>
    <w:rsid w:val="00DA20E7"/>
    <w:rsid w:val="00DB6C28"/>
    <w:rsid w:val="00DC5A57"/>
    <w:rsid w:val="00DD06F9"/>
    <w:rsid w:val="00DF2E81"/>
    <w:rsid w:val="00DF5932"/>
    <w:rsid w:val="00E06586"/>
    <w:rsid w:val="00E20751"/>
    <w:rsid w:val="00E2794F"/>
    <w:rsid w:val="00E3531E"/>
    <w:rsid w:val="00E55197"/>
    <w:rsid w:val="00E612FE"/>
    <w:rsid w:val="00E70695"/>
    <w:rsid w:val="00E760F7"/>
    <w:rsid w:val="00E76188"/>
    <w:rsid w:val="00E844EC"/>
    <w:rsid w:val="00E85F91"/>
    <w:rsid w:val="00E91EFE"/>
    <w:rsid w:val="00EA3C0A"/>
    <w:rsid w:val="00EC2048"/>
    <w:rsid w:val="00ED6E6C"/>
    <w:rsid w:val="00EE7D85"/>
    <w:rsid w:val="00F351AA"/>
    <w:rsid w:val="00F62DCF"/>
    <w:rsid w:val="00F71576"/>
    <w:rsid w:val="00F73F0F"/>
    <w:rsid w:val="00F93F1E"/>
    <w:rsid w:val="00F951B1"/>
    <w:rsid w:val="00FA3281"/>
    <w:rsid w:val="00FE0035"/>
    <w:rsid w:val="00FE06C5"/>
    <w:rsid w:val="00FF3082"/>
    <w:rsid w:val="00FF3385"/>
    <w:rsid w:val="00FF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11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6E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43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2019-07-30T10:44:00Z</dcterms:created>
  <dcterms:modified xsi:type="dcterms:W3CDTF">2019-09-11T11:52:00Z</dcterms:modified>
</cp:coreProperties>
</file>